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8128DD" w:rsidRDefault="00B01C0B" w:rsidP="008128D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 w:bidi="pl-PL"/>
        </w:rPr>
      </w:pPr>
      <w:bookmarkStart w:id="0" w:name="_Hlk116647234"/>
      <w:r w:rsidRPr="008128DD">
        <w:rPr>
          <w:rFonts w:ascii="Times New Roman" w:eastAsia="Times New Roman" w:hAnsi="Times New Roman" w:cs="Times New Roman"/>
          <w:lang w:eastAsia="pl-PL" w:bidi="pl-PL"/>
        </w:rPr>
        <w:t>Załącznik nr 1</w:t>
      </w:r>
      <w:r w:rsidR="00764BE7" w:rsidRPr="008128DD">
        <w:rPr>
          <w:rFonts w:ascii="Times New Roman" w:eastAsia="Times New Roman" w:hAnsi="Times New Roman" w:cs="Times New Roman"/>
          <w:lang w:eastAsia="pl-PL" w:bidi="pl-PL"/>
        </w:rPr>
        <w:t xml:space="preserve"> do zapytania  </w:t>
      </w:r>
      <w:r w:rsidR="00A46ED1" w:rsidRPr="008128DD">
        <w:rPr>
          <w:rFonts w:ascii="Times New Roman" w:eastAsia="Times New Roman" w:hAnsi="Times New Roman" w:cs="Times New Roman"/>
          <w:lang w:eastAsia="pl-PL" w:bidi="pl-PL"/>
        </w:rPr>
        <w:t>ŚWK.KZA.2711.1</w:t>
      </w:r>
      <w:r w:rsidR="007E0D23" w:rsidRPr="008128DD">
        <w:rPr>
          <w:rFonts w:ascii="Times New Roman" w:eastAsia="Times New Roman" w:hAnsi="Times New Roman" w:cs="Times New Roman"/>
          <w:lang w:eastAsia="pl-PL" w:bidi="pl-PL"/>
        </w:rPr>
        <w:t>5</w:t>
      </w:r>
      <w:r w:rsidR="00A46ED1" w:rsidRPr="008128DD">
        <w:rPr>
          <w:rFonts w:ascii="Times New Roman" w:eastAsia="Times New Roman" w:hAnsi="Times New Roman" w:cs="Times New Roman"/>
          <w:lang w:eastAsia="pl-PL" w:bidi="pl-PL"/>
        </w:rPr>
        <w:t>.2025</w:t>
      </w:r>
    </w:p>
    <w:bookmarkEnd w:id="0"/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ab/>
      </w:r>
      <w:r w:rsidRPr="008128DD">
        <w:rPr>
          <w:rFonts w:ascii="Times New Roman" w:eastAsia="Times New Roman" w:hAnsi="Times New Roman" w:cs="Times New Roman"/>
          <w:b/>
          <w:lang w:eastAsia="pl-PL"/>
        </w:rPr>
        <w:tab/>
      </w:r>
    </w:p>
    <w:p w:rsidR="00A46ED1" w:rsidRPr="008128DD" w:rsidRDefault="00A46ED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ED1" w:rsidRPr="008128DD" w:rsidRDefault="00A46ED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8128DD" w:rsidRDefault="00C515C6" w:rsidP="00C515C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lang w:eastAsia="pl-PL"/>
        </w:rPr>
        <w:t xml:space="preserve">      Pieczęć oferenta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4C41" w:rsidRPr="008128DD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8128DD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8128DD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8128DD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8128D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28DD">
        <w:rPr>
          <w:rFonts w:ascii="Times New Roman" w:eastAsia="Times New Roman" w:hAnsi="Times New Roman" w:cs="Times New Roman"/>
          <w:b/>
          <w:lang w:eastAsia="pl-PL"/>
        </w:rPr>
        <w:tab/>
      </w:r>
      <w:r w:rsidRPr="008128DD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  <w:r w:rsidRPr="008128DD">
        <w:rPr>
          <w:rFonts w:ascii="Times New Roman" w:eastAsia="Times New Roman" w:hAnsi="Times New Roman" w:cs="Times New Roman"/>
          <w:i/>
          <w:lang w:eastAsia="pl-PL"/>
        </w:rPr>
        <w:t>(pełna nazwa i dokładny adres zamawiającego)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Od:</w:t>
      </w:r>
      <w:r w:rsidRPr="008128D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ab/>
      </w:r>
      <w:r w:rsidRPr="008128DD">
        <w:rPr>
          <w:rFonts w:ascii="Times New Roman" w:eastAsia="Times New Roman" w:hAnsi="Times New Roman" w:cs="Times New Roman"/>
          <w:i/>
          <w:lang w:eastAsia="pl-PL"/>
        </w:rPr>
        <w:t>(pełna nazwa i dokładny adres oferenta)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8DD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GoBack"/>
      <w:bookmarkEnd w:id="1"/>
    </w:p>
    <w:p w:rsidR="00F125E0" w:rsidRPr="008128DD" w:rsidRDefault="00F125E0" w:rsidP="008128D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8128DD" w:rsidRDefault="00F125E0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8128DD" w:rsidRDefault="00C515C6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8128DD" w:rsidRDefault="00F125E0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03DB6" w:rsidRPr="008128DD" w:rsidRDefault="00C515C6" w:rsidP="00D03DB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8128DD">
        <w:rPr>
          <w:rFonts w:ascii="Times New Roman" w:eastAsia="Times New Roman" w:hAnsi="Times New Roman" w:cs="Times New Roman"/>
          <w:lang w:eastAsia="pl-PL"/>
        </w:rPr>
        <w:t xml:space="preserve">W związku z zapytaniem </w:t>
      </w:r>
      <w:r w:rsidR="00D03DB6" w:rsidRPr="008128DD">
        <w:rPr>
          <w:rFonts w:ascii="Times New Roman" w:hAnsi="Times New Roman" w:cs="Times New Roman"/>
        </w:rPr>
        <w:t xml:space="preserve">na  zakup dostawę i montaż zestawu 3 kotłów przechylnych elektrycznych o pojemności 90 l ( 3x 30l ) do Ośrodka Szkolenia i Wychowania w Dąbrowie Górniczej. </w:t>
      </w:r>
    </w:p>
    <w:p w:rsidR="00C515C6" w:rsidRPr="008128DD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70"/>
        <w:gridCol w:w="1673"/>
        <w:gridCol w:w="910"/>
        <w:gridCol w:w="3652"/>
        <w:gridCol w:w="1086"/>
        <w:gridCol w:w="1171"/>
      </w:tblGrid>
      <w:tr w:rsidR="00484D76" w:rsidRPr="008128DD" w:rsidTr="00D03DB6">
        <w:tc>
          <w:tcPr>
            <w:tcW w:w="315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23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 xml:space="preserve">Rodzaj </w:t>
            </w:r>
            <w:r w:rsidR="00D03DB6" w:rsidRPr="008128DD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502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015" w:type="pct"/>
          </w:tcPr>
          <w:p w:rsidR="00D55B13" w:rsidRPr="008128DD" w:rsidRDefault="00D03DB6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>Opis produktu</w:t>
            </w:r>
          </w:p>
        </w:tc>
        <w:tc>
          <w:tcPr>
            <w:tcW w:w="599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 xml:space="preserve">Cena netto za sztukę </w:t>
            </w:r>
          </w:p>
        </w:tc>
        <w:tc>
          <w:tcPr>
            <w:tcW w:w="647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8128DD">
              <w:rPr>
                <w:rFonts w:ascii="Times New Roman" w:hAnsi="Times New Roman" w:cs="Times New Roman"/>
                <w:b/>
              </w:rPr>
              <w:t>Wartość netto</w:t>
            </w:r>
          </w:p>
        </w:tc>
      </w:tr>
      <w:tr w:rsidR="00484D76" w:rsidRPr="008128DD" w:rsidTr="00D03DB6">
        <w:tc>
          <w:tcPr>
            <w:tcW w:w="315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</w:rPr>
            </w:pPr>
            <w:r w:rsidRPr="008128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3" w:type="pct"/>
          </w:tcPr>
          <w:p w:rsidR="00D55B13" w:rsidRPr="008128DD" w:rsidRDefault="00D03DB6" w:rsidP="00D55B13">
            <w:pPr>
              <w:rPr>
                <w:rFonts w:ascii="Times New Roman" w:hAnsi="Times New Roman" w:cs="Times New Roman"/>
              </w:rPr>
            </w:pPr>
            <w:r w:rsidRPr="008128DD">
              <w:rPr>
                <w:rFonts w:ascii="Times New Roman" w:hAnsi="Times New Roman" w:cs="Times New Roman"/>
              </w:rPr>
              <w:t>Zestaw 3 kociołków przechylnych elektrycznych</w:t>
            </w:r>
            <w:r w:rsidR="008128DD" w:rsidRPr="008128DD">
              <w:rPr>
                <w:rFonts w:ascii="Times New Roman" w:hAnsi="Times New Roman" w:cs="Times New Roman"/>
              </w:rPr>
              <w:br/>
            </w:r>
            <w:proofErr w:type="spellStart"/>
            <w:r w:rsidR="008128DD" w:rsidRPr="008128DD">
              <w:rPr>
                <w:rFonts w:ascii="Times New Roman" w:hAnsi="Times New Roman" w:cs="Times New Roman"/>
              </w:rPr>
              <w:t>Lozamet</w:t>
            </w:r>
            <w:proofErr w:type="spellEnd"/>
            <w:r w:rsidR="008128DD" w:rsidRPr="008128DD">
              <w:rPr>
                <w:rFonts w:ascii="Times New Roman" w:hAnsi="Times New Roman" w:cs="Times New Roman"/>
              </w:rPr>
              <w:t xml:space="preserve"> ZE- 6</w:t>
            </w:r>
          </w:p>
        </w:tc>
        <w:tc>
          <w:tcPr>
            <w:tcW w:w="502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</w:rPr>
            </w:pPr>
          </w:p>
          <w:p w:rsidR="00D55B13" w:rsidRPr="008128DD" w:rsidRDefault="008128DD" w:rsidP="00D55B13">
            <w:pPr>
              <w:rPr>
                <w:rFonts w:ascii="Times New Roman" w:hAnsi="Times New Roman" w:cs="Times New Roman"/>
              </w:rPr>
            </w:pPr>
            <w:r w:rsidRPr="00812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pct"/>
          </w:tcPr>
          <w:p w:rsidR="00D03DB6" w:rsidRPr="008128DD" w:rsidRDefault="00D03DB6" w:rsidP="0087086E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2"/>
                <w:szCs w:val="22"/>
              </w:rPr>
            </w:pPr>
            <w:r w:rsidRPr="008128DD">
              <w:rPr>
                <w:color w:val="333333"/>
                <w:sz w:val="22"/>
                <w:szCs w:val="22"/>
              </w:rPr>
              <w:t>Z</w:t>
            </w:r>
            <w:r w:rsidRPr="008128DD">
              <w:rPr>
                <w:color w:val="333333"/>
                <w:sz w:val="22"/>
                <w:szCs w:val="22"/>
              </w:rPr>
              <w:t>estaw kociołków przechylnych składa się z trzech kociołków przechylnych i podstawy</w:t>
            </w:r>
            <w:r w:rsidRPr="008128DD">
              <w:rPr>
                <w:color w:val="333333"/>
                <w:sz w:val="22"/>
                <w:szCs w:val="22"/>
              </w:rPr>
              <w:t xml:space="preserve">. </w:t>
            </w:r>
          </w:p>
          <w:p w:rsidR="004B5CB5" w:rsidRPr="008128DD" w:rsidRDefault="002D4DA4" w:rsidP="00F27847">
            <w:pPr>
              <w:rPr>
                <w:rFonts w:ascii="Times New Roman" w:hAnsi="Times New Roman" w:cs="Times New Roman"/>
              </w:rPr>
            </w:pPr>
            <w:r w:rsidRPr="008128DD">
              <w:rPr>
                <w:rFonts w:ascii="Times New Roman" w:hAnsi="Times New Roman" w:cs="Times New Roman"/>
              </w:rPr>
              <w:t>Moc: 18000W</w:t>
            </w:r>
            <w:r w:rsidRPr="008128DD">
              <w:rPr>
                <w:rFonts w:ascii="Times New Roman" w:hAnsi="Times New Roman" w:cs="Times New Roman"/>
              </w:rPr>
              <w:br/>
              <w:t>Pojemność: 3x 30l</w:t>
            </w:r>
          </w:p>
          <w:p w:rsidR="008128DD" w:rsidRPr="008128DD" w:rsidRDefault="008128DD" w:rsidP="00F2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D55B13" w:rsidRPr="008128DD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</w:tbl>
    <w:p w:rsidR="008128DD" w:rsidRDefault="008128DD" w:rsidP="008128D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84D76" w:rsidRPr="008128DD" w:rsidRDefault="00484D76" w:rsidP="008128DD">
      <w:pPr>
        <w:spacing w:after="0" w:line="240" w:lineRule="auto"/>
        <w:rPr>
          <w:rFonts w:ascii="Times New Roman" w:hAnsi="Times New Roman" w:cs="Times New Roman"/>
        </w:rPr>
      </w:pPr>
      <w:r w:rsidRPr="008128DD">
        <w:rPr>
          <w:rFonts w:ascii="Times New Roman" w:eastAsia="Times New Roman" w:hAnsi="Times New Roman" w:cs="Times New Roman"/>
          <w:b/>
          <w:lang w:eastAsia="pl-PL"/>
        </w:rPr>
        <w:t>Podpis (podpisy) upełnomocnionego przedstawiciela Oferenta</w:t>
      </w:r>
      <w:r w:rsidRPr="008128DD">
        <w:rPr>
          <w:rFonts w:ascii="Times New Roman" w:hAnsi="Times New Roman" w:cs="Times New Roman"/>
        </w:rPr>
        <w:tab/>
      </w:r>
    </w:p>
    <w:p w:rsidR="00484D76" w:rsidRPr="008128DD" w:rsidRDefault="00484D76" w:rsidP="00F660A1">
      <w:pPr>
        <w:tabs>
          <w:tab w:val="left" w:pos="1905"/>
        </w:tabs>
        <w:rPr>
          <w:rFonts w:ascii="Times New Roman" w:hAnsi="Times New Roman" w:cs="Times New Roman"/>
        </w:rPr>
      </w:pPr>
    </w:p>
    <w:sectPr w:rsidR="00484D76" w:rsidRPr="008128DD" w:rsidSect="00F125E0">
      <w:headerReference w:type="default" r:id="rId8"/>
      <w:footerReference w:type="default" r:id="rId9"/>
      <w:pgSz w:w="11906" w:h="16838"/>
      <w:pgMar w:top="1417" w:right="1417" w:bottom="184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CA" w:rsidRDefault="003530CA" w:rsidP="0068577F">
      <w:pPr>
        <w:spacing w:after="0" w:line="240" w:lineRule="auto"/>
      </w:pPr>
      <w:r>
        <w:separator/>
      </w:r>
    </w:p>
  </w:endnote>
  <w:endnote w:type="continuationSeparator" w:id="0">
    <w:p w:rsidR="003530CA" w:rsidRDefault="003530C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0" name="Obraz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CA" w:rsidRDefault="003530CA" w:rsidP="0068577F">
      <w:pPr>
        <w:spacing w:after="0" w:line="240" w:lineRule="auto"/>
      </w:pPr>
      <w:r>
        <w:separator/>
      </w:r>
    </w:p>
  </w:footnote>
  <w:footnote w:type="continuationSeparator" w:id="0">
    <w:p w:rsidR="003530CA" w:rsidRDefault="003530C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9" name="Obraz 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A09"/>
    <w:multiLevelType w:val="multilevel"/>
    <w:tmpl w:val="05E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A4DA3"/>
    <w:multiLevelType w:val="multilevel"/>
    <w:tmpl w:val="5A1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E29E9"/>
    <w:multiLevelType w:val="hybridMultilevel"/>
    <w:tmpl w:val="73BA39E8"/>
    <w:lvl w:ilvl="0" w:tplc="E888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D36F8"/>
    <w:rsid w:val="000D51BA"/>
    <w:rsid w:val="000F627E"/>
    <w:rsid w:val="001008C1"/>
    <w:rsid w:val="00101DCF"/>
    <w:rsid w:val="001129EE"/>
    <w:rsid w:val="001256D4"/>
    <w:rsid w:val="001A39D3"/>
    <w:rsid w:val="001B46A5"/>
    <w:rsid w:val="001C1F32"/>
    <w:rsid w:val="001C3C69"/>
    <w:rsid w:val="001F2454"/>
    <w:rsid w:val="0026058B"/>
    <w:rsid w:val="00281484"/>
    <w:rsid w:val="00286DFA"/>
    <w:rsid w:val="002A567E"/>
    <w:rsid w:val="002D4DA4"/>
    <w:rsid w:val="002F2CDF"/>
    <w:rsid w:val="0031579A"/>
    <w:rsid w:val="00341C31"/>
    <w:rsid w:val="003530CA"/>
    <w:rsid w:val="003736BA"/>
    <w:rsid w:val="003C79B8"/>
    <w:rsid w:val="003E56E7"/>
    <w:rsid w:val="003F2721"/>
    <w:rsid w:val="003F5894"/>
    <w:rsid w:val="0041037A"/>
    <w:rsid w:val="00423461"/>
    <w:rsid w:val="0045472E"/>
    <w:rsid w:val="00463373"/>
    <w:rsid w:val="004761EA"/>
    <w:rsid w:val="00477EFB"/>
    <w:rsid w:val="00484D76"/>
    <w:rsid w:val="004B5CB5"/>
    <w:rsid w:val="004C10FD"/>
    <w:rsid w:val="004F0759"/>
    <w:rsid w:val="004F370C"/>
    <w:rsid w:val="00511A4B"/>
    <w:rsid w:val="00525E2E"/>
    <w:rsid w:val="00526E84"/>
    <w:rsid w:val="00535F66"/>
    <w:rsid w:val="00573AC2"/>
    <w:rsid w:val="00576E4F"/>
    <w:rsid w:val="00593371"/>
    <w:rsid w:val="005A6A2F"/>
    <w:rsid w:val="005B58DC"/>
    <w:rsid w:val="005B5939"/>
    <w:rsid w:val="005D148B"/>
    <w:rsid w:val="00621FB9"/>
    <w:rsid w:val="00653897"/>
    <w:rsid w:val="006801C5"/>
    <w:rsid w:val="0068577F"/>
    <w:rsid w:val="006878B0"/>
    <w:rsid w:val="006966E8"/>
    <w:rsid w:val="006B3C41"/>
    <w:rsid w:val="006B71B6"/>
    <w:rsid w:val="007043F5"/>
    <w:rsid w:val="00706E7D"/>
    <w:rsid w:val="007511B3"/>
    <w:rsid w:val="00764BE7"/>
    <w:rsid w:val="007773AE"/>
    <w:rsid w:val="00784B4E"/>
    <w:rsid w:val="007C154B"/>
    <w:rsid w:val="007D4C41"/>
    <w:rsid w:val="007E0D23"/>
    <w:rsid w:val="007F568C"/>
    <w:rsid w:val="0080421D"/>
    <w:rsid w:val="008128DD"/>
    <w:rsid w:val="008308BF"/>
    <w:rsid w:val="0083405A"/>
    <w:rsid w:val="008428C2"/>
    <w:rsid w:val="00846956"/>
    <w:rsid w:val="00864CB7"/>
    <w:rsid w:val="00880B56"/>
    <w:rsid w:val="008C5B5C"/>
    <w:rsid w:val="008E5F77"/>
    <w:rsid w:val="008F0494"/>
    <w:rsid w:val="00930787"/>
    <w:rsid w:val="009563C9"/>
    <w:rsid w:val="009640BC"/>
    <w:rsid w:val="00974AEA"/>
    <w:rsid w:val="009757E9"/>
    <w:rsid w:val="0099413B"/>
    <w:rsid w:val="009D0B9D"/>
    <w:rsid w:val="009D5350"/>
    <w:rsid w:val="009D6563"/>
    <w:rsid w:val="009E5627"/>
    <w:rsid w:val="009F1A62"/>
    <w:rsid w:val="00A011C3"/>
    <w:rsid w:val="00A03FFD"/>
    <w:rsid w:val="00A051AD"/>
    <w:rsid w:val="00A35D34"/>
    <w:rsid w:val="00A46ED1"/>
    <w:rsid w:val="00A46F4E"/>
    <w:rsid w:val="00A50A3B"/>
    <w:rsid w:val="00A63AD0"/>
    <w:rsid w:val="00A647E1"/>
    <w:rsid w:val="00A6706A"/>
    <w:rsid w:val="00AA2B01"/>
    <w:rsid w:val="00AA65AC"/>
    <w:rsid w:val="00AB1566"/>
    <w:rsid w:val="00AE6716"/>
    <w:rsid w:val="00B01C0B"/>
    <w:rsid w:val="00B02672"/>
    <w:rsid w:val="00B06007"/>
    <w:rsid w:val="00B415DA"/>
    <w:rsid w:val="00B50D4C"/>
    <w:rsid w:val="00B94BF2"/>
    <w:rsid w:val="00BC4D49"/>
    <w:rsid w:val="00C42AE4"/>
    <w:rsid w:val="00C515C6"/>
    <w:rsid w:val="00C6640C"/>
    <w:rsid w:val="00C82D42"/>
    <w:rsid w:val="00C9118A"/>
    <w:rsid w:val="00C92FBB"/>
    <w:rsid w:val="00CB1693"/>
    <w:rsid w:val="00CB2C74"/>
    <w:rsid w:val="00CB3F58"/>
    <w:rsid w:val="00CE1431"/>
    <w:rsid w:val="00D03DB6"/>
    <w:rsid w:val="00D05612"/>
    <w:rsid w:val="00D11A3D"/>
    <w:rsid w:val="00D21470"/>
    <w:rsid w:val="00D40541"/>
    <w:rsid w:val="00D55066"/>
    <w:rsid w:val="00D55B13"/>
    <w:rsid w:val="00D57237"/>
    <w:rsid w:val="00DA1628"/>
    <w:rsid w:val="00DA76CA"/>
    <w:rsid w:val="00DB1133"/>
    <w:rsid w:val="00DD116F"/>
    <w:rsid w:val="00DD2CFF"/>
    <w:rsid w:val="00DD5762"/>
    <w:rsid w:val="00E03627"/>
    <w:rsid w:val="00E10DB7"/>
    <w:rsid w:val="00E11558"/>
    <w:rsid w:val="00E121DA"/>
    <w:rsid w:val="00E55BE3"/>
    <w:rsid w:val="00E70C25"/>
    <w:rsid w:val="00E72BAA"/>
    <w:rsid w:val="00E813BE"/>
    <w:rsid w:val="00EA58EA"/>
    <w:rsid w:val="00EF16C8"/>
    <w:rsid w:val="00EF5297"/>
    <w:rsid w:val="00EF778F"/>
    <w:rsid w:val="00F07C05"/>
    <w:rsid w:val="00F103EB"/>
    <w:rsid w:val="00F125E0"/>
    <w:rsid w:val="00F27847"/>
    <w:rsid w:val="00F54A7C"/>
    <w:rsid w:val="00F5729E"/>
    <w:rsid w:val="00F660A1"/>
    <w:rsid w:val="00F92E31"/>
    <w:rsid w:val="00FA497D"/>
    <w:rsid w:val="00FC21F6"/>
    <w:rsid w:val="00FD09DB"/>
    <w:rsid w:val="00FD51CF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7B54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1">
    <w:name w:val="heading 1"/>
    <w:basedOn w:val="Normalny"/>
    <w:next w:val="Normalny"/>
    <w:link w:val="Nagwek1Znak"/>
    <w:uiPriority w:val="9"/>
    <w:qFormat/>
    <w:rsid w:val="00D5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1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D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71E2-11A6-4A7D-BBF4-14B257E7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hendzel.kamila</cp:lastModifiedBy>
  <cp:revision>2</cp:revision>
  <cp:lastPrinted>2025-06-16T07:43:00Z</cp:lastPrinted>
  <dcterms:created xsi:type="dcterms:W3CDTF">2025-06-16T11:24:00Z</dcterms:created>
  <dcterms:modified xsi:type="dcterms:W3CDTF">2025-06-16T11:24:00Z</dcterms:modified>
</cp:coreProperties>
</file>