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CFCB" w14:textId="052150D6" w:rsidR="00A76279" w:rsidRPr="006D11FE" w:rsidRDefault="00A76279" w:rsidP="00AE20C8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76232">
        <w:rPr>
          <w:rFonts w:eastAsiaTheme="minorEastAsia" w:cstheme="minorHAnsi"/>
          <w:lang w:eastAsia="pl-PL"/>
        </w:rPr>
        <w:t>Załącznik nr 1 do zapytania  ŚWK.</w:t>
      </w:r>
      <w:r w:rsidR="007964E6">
        <w:rPr>
          <w:rFonts w:eastAsiaTheme="minorEastAsia" w:cstheme="minorHAnsi"/>
          <w:lang w:eastAsia="pl-PL"/>
        </w:rPr>
        <w:t>K</w:t>
      </w:r>
      <w:r w:rsidRPr="00676232">
        <w:rPr>
          <w:rFonts w:eastAsiaTheme="minorEastAsia" w:cstheme="minorHAnsi"/>
          <w:lang w:eastAsia="pl-PL"/>
        </w:rPr>
        <w:t>ZA.27</w:t>
      </w:r>
      <w:r w:rsidR="0046612B">
        <w:rPr>
          <w:rFonts w:eastAsiaTheme="minorEastAsia" w:cstheme="minorHAnsi"/>
          <w:lang w:eastAsia="pl-PL"/>
        </w:rPr>
        <w:t>1</w:t>
      </w:r>
      <w:r w:rsidR="00A24924">
        <w:rPr>
          <w:rFonts w:eastAsiaTheme="minorEastAsia" w:cstheme="minorHAnsi"/>
          <w:lang w:eastAsia="pl-PL"/>
        </w:rPr>
        <w:t>1</w:t>
      </w:r>
      <w:r w:rsidRPr="00676232">
        <w:rPr>
          <w:rFonts w:eastAsiaTheme="minorEastAsia" w:cstheme="minorHAnsi"/>
          <w:lang w:eastAsia="pl-PL"/>
        </w:rPr>
        <w:t>.</w:t>
      </w:r>
      <w:r w:rsidR="0046612B">
        <w:rPr>
          <w:rFonts w:eastAsiaTheme="minorEastAsia" w:cstheme="minorHAnsi"/>
          <w:lang w:eastAsia="pl-PL"/>
        </w:rPr>
        <w:t>1</w:t>
      </w:r>
      <w:r w:rsidR="003A57FA">
        <w:rPr>
          <w:rFonts w:eastAsiaTheme="minorEastAsia" w:cstheme="minorHAnsi"/>
          <w:lang w:eastAsia="pl-PL"/>
        </w:rPr>
        <w:t>9</w:t>
      </w:r>
      <w:bookmarkStart w:id="0" w:name="_GoBack"/>
      <w:bookmarkEnd w:id="0"/>
      <w:r w:rsidRPr="00676232">
        <w:rPr>
          <w:rFonts w:eastAsiaTheme="minorEastAsia" w:cstheme="minorHAnsi"/>
          <w:lang w:eastAsia="pl-PL"/>
        </w:rPr>
        <w:t>.202</w:t>
      </w:r>
      <w:r w:rsidR="0046612B">
        <w:rPr>
          <w:rFonts w:eastAsiaTheme="minorEastAsia" w:cstheme="minorHAnsi"/>
          <w:lang w:eastAsia="pl-PL"/>
        </w:rPr>
        <w:t>5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860"/>
      </w:tblGrid>
      <w:tr w:rsidR="00AE20C8" w:rsidRPr="00AE20C8" w14:paraId="250F2A85" w14:textId="77777777" w:rsidTr="00AE20C8">
        <w:trPr>
          <w:trHeight w:val="255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4FD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Komputer typu AIO</w:t>
            </w:r>
          </w:p>
        </w:tc>
      </w:tr>
      <w:tr w:rsidR="00AE20C8" w:rsidRPr="00AE20C8" w14:paraId="5BFA4634" w14:textId="77777777" w:rsidTr="00AE20C8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44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7F7" w14:textId="6FAF57F4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i5-1</w:t>
            </w:r>
            <w:r w:rsidR="00D63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XXX</w:t>
            </w:r>
            <w:r w:rsidR="00047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(lub równoważny AMD)</w:t>
            </w:r>
          </w:p>
        </w:tc>
      </w:tr>
      <w:tr w:rsidR="00AE20C8" w:rsidRPr="00AE20C8" w14:paraId="5D1FD53F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34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97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GB DDR5</w:t>
            </w:r>
          </w:p>
        </w:tc>
      </w:tr>
      <w:tr w:rsidR="00AE20C8" w:rsidRPr="00AE20C8" w14:paraId="7A3A0D85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94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Maksymalna obsługiwana ilość pamięci 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48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GB</w:t>
            </w:r>
          </w:p>
        </w:tc>
      </w:tr>
      <w:tr w:rsidR="00AE20C8" w:rsidRPr="00AE20C8" w14:paraId="1D4BC829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F8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47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Matowy, LED</w:t>
            </w:r>
          </w:p>
        </w:tc>
      </w:tr>
      <w:tr w:rsidR="00AE20C8" w:rsidRPr="00AE20C8" w14:paraId="6F70EC70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23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F67" w14:textId="35FF374D" w:rsidR="00AE20C8" w:rsidRPr="00AE20C8" w:rsidRDefault="00D63FF0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 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23,8 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27”</w:t>
            </w:r>
          </w:p>
        </w:tc>
      </w:tr>
      <w:tr w:rsidR="00AE20C8" w:rsidRPr="00AE20C8" w14:paraId="08880E74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5C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F0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1920 x 1080 (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E20C8" w:rsidRPr="00AE20C8" w14:paraId="6FA16654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06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17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UHD Graphics/AMD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Radeon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Graphics</w:t>
            </w:r>
          </w:p>
        </w:tc>
      </w:tr>
      <w:tr w:rsidR="00AE20C8" w:rsidRPr="00AE20C8" w14:paraId="1BF2D666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74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 SSD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6E2" w14:textId="66CB4558" w:rsidR="00AE20C8" w:rsidRPr="00AE20C8" w:rsidRDefault="00173B8B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</w:tr>
      <w:tr w:rsidR="00AE20C8" w:rsidRPr="00AE20C8" w14:paraId="47336BF1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6A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Wbudowane napędy optyczne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02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E20C8" w:rsidRPr="00AE20C8" w14:paraId="392DA7F8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11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4F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Wbudowany mikrofon, Zintegrowana karta dźwiękowa, Wbudowane głośniki stereo</w:t>
            </w:r>
          </w:p>
        </w:tc>
      </w:tr>
      <w:tr w:rsidR="00AE20C8" w:rsidRPr="00AE20C8" w14:paraId="30D2608D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1E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F0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AE20C8" w:rsidRPr="00AE20C8" w14:paraId="5BA2F28B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AF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69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Wi-Fi 5 (802.11 a/b/g/n/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 LAN 10/100/1000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Bluetooth</w:t>
            </w:r>
          </w:p>
        </w:tc>
      </w:tr>
      <w:tr w:rsidR="00AE20C8" w:rsidRPr="00AE20C8" w14:paraId="6F363FE8" w14:textId="77777777" w:rsidTr="00AE20C8">
        <w:trPr>
          <w:trHeight w:val="255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2B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 (panel tylny)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F64" w14:textId="76DE3C36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USB 3.2 Gen. </w:t>
            </w:r>
            <w:r w:rsidR="007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 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73B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AE20C8" w:rsidRPr="00AE20C8" w14:paraId="2A2B23B1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ACA8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8C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(Typ C)  - 1 szt.</w:t>
            </w:r>
          </w:p>
        </w:tc>
      </w:tr>
      <w:tr w:rsidR="00AE20C8" w:rsidRPr="00AE20C8" w14:paraId="2FC0EF21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FF2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B2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Display port - 1 szt.</w:t>
            </w:r>
          </w:p>
        </w:tc>
      </w:tr>
      <w:tr w:rsidR="00AE20C8" w:rsidRPr="00AE20C8" w14:paraId="41B52F46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8E6C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90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HDMI - 1 szt.</w:t>
            </w:r>
          </w:p>
        </w:tc>
      </w:tr>
      <w:tr w:rsidR="00AE20C8" w:rsidRPr="00AE20C8" w14:paraId="042972C4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5955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7F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2.0 - 2 szt.</w:t>
            </w:r>
          </w:p>
        </w:tc>
      </w:tr>
      <w:tr w:rsidR="00AE20C8" w:rsidRPr="00AE20C8" w14:paraId="0D8EF208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691F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2A4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RJ-45 (LAN) - 1 szt.</w:t>
            </w:r>
          </w:p>
        </w:tc>
      </w:tr>
      <w:tr w:rsidR="00AE20C8" w:rsidRPr="00AE20C8" w14:paraId="47B4F382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D614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77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Wyjście słuchawkowe/wejście mikrofonowe - 1 szt.</w:t>
            </w:r>
          </w:p>
        </w:tc>
      </w:tr>
      <w:tr w:rsidR="00AE20C8" w:rsidRPr="00AE20C8" w14:paraId="46F7B49F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CEE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CB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DC-in (wejście zasilania) - 1 szt.</w:t>
            </w:r>
          </w:p>
        </w:tc>
      </w:tr>
      <w:tr w:rsidR="00AE20C8" w:rsidRPr="00AE20C8" w14:paraId="1EDA8E7A" w14:textId="77777777" w:rsidTr="00AE20C8">
        <w:trPr>
          <w:trHeight w:val="19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DB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 (panel przedni)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95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Gen.1 - 2 szt.</w:t>
            </w:r>
          </w:p>
        </w:tc>
      </w:tr>
      <w:tr w:rsidR="00AE20C8" w:rsidRPr="00AE20C8" w14:paraId="0624C172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91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43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Microsoft Windows 11 Pro PL (wersja 64-bitowa)</w:t>
            </w:r>
          </w:p>
        </w:tc>
      </w:tr>
      <w:tr w:rsidR="00AE20C8" w:rsidRPr="00AE20C8" w14:paraId="761418C9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84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50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Partycja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recovery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(opcja przywrócenia systemu z dysku)</w:t>
            </w:r>
          </w:p>
        </w:tc>
      </w:tr>
      <w:tr w:rsidR="00AE20C8" w:rsidRPr="00AE20C8" w14:paraId="092767EE" w14:textId="77777777" w:rsidTr="00AE20C8">
        <w:trPr>
          <w:trHeight w:val="76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42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CD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Zasilacz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Klawiatura bezprzewodowa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Mysz bezprzewodowa</w:t>
            </w:r>
          </w:p>
        </w:tc>
      </w:tr>
      <w:tr w:rsidR="00AE20C8" w:rsidRPr="00AE20C8" w14:paraId="2C97588D" w14:textId="77777777" w:rsidTr="00AE20C8">
        <w:trPr>
          <w:trHeight w:val="255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30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gwarancji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F6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Standardowa</w:t>
            </w:r>
          </w:p>
        </w:tc>
      </w:tr>
      <w:tr w:rsidR="00AE20C8" w:rsidRPr="00AE20C8" w14:paraId="70B5838F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F3A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D73" w14:textId="4DD85199" w:rsidR="00AE20C8" w:rsidRPr="00AE20C8" w:rsidRDefault="00047F8E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(gwarancja producenta)</w:t>
            </w:r>
          </w:p>
        </w:tc>
      </w:tr>
    </w:tbl>
    <w:p w14:paraId="7E84FC88" w14:textId="77777777" w:rsidR="009757E9" w:rsidRDefault="009757E9" w:rsidP="009757E9">
      <w:pPr>
        <w:pStyle w:val="Nagwek4"/>
        <w:tabs>
          <w:tab w:val="left" w:pos="4962"/>
        </w:tabs>
        <w:ind w:right="-2"/>
        <w:jc w:val="left"/>
        <w:rPr>
          <w:rFonts w:asciiTheme="minorHAnsi" w:hAnsiTheme="minorHAnsi" w:cstheme="minorHAnsi"/>
          <w:sz w:val="24"/>
          <w:szCs w:val="24"/>
        </w:rPr>
      </w:pPr>
      <w:r w:rsidRPr="00B0600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7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7"/>
        <w:gridCol w:w="3518"/>
      </w:tblGrid>
      <w:tr w:rsidR="00D63FF0" w:rsidRPr="00AE20C8" w14:paraId="68F796B2" w14:textId="77777777" w:rsidTr="005201D4">
        <w:trPr>
          <w:trHeight w:val="241"/>
          <w:jc w:val="center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504" w14:textId="77777777" w:rsidR="00D63FF0" w:rsidRPr="00AE20C8" w:rsidRDefault="00D63FF0" w:rsidP="0052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Specyfikacja techniczna urządzeń drukujących</w:t>
            </w:r>
          </w:p>
        </w:tc>
      </w:tr>
      <w:tr w:rsidR="00D63FF0" w:rsidRPr="00AE20C8" w14:paraId="2B4995BF" w14:textId="77777777" w:rsidTr="005201D4">
        <w:trPr>
          <w:trHeight w:val="241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219C" w14:textId="77777777" w:rsidR="00D63FF0" w:rsidRPr="00AE20C8" w:rsidRDefault="00D63FF0" w:rsidP="0052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Brother</w:t>
            </w:r>
            <w:proofErr w:type="spellEnd"/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MFC-L8690CDW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5840" w14:textId="77777777" w:rsidR="00D63FF0" w:rsidRPr="00AE20C8" w:rsidRDefault="00D63FF0" w:rsidP="0052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Parametry producenta</w:t>
            </w:r>
          </w:p>
        </w:tc>
      </w:tr>
    </w:tbl>
    <w:p w14:paraId="4ED8E9B6" w14:textId="77777777" w:rsidR="00AE20C8" w:rsidRDefault="00AE20C8" w:rsidP="00AE20C8">
      <w:pPr>
        <w:rPr>
          <w:lang w:eastAsia="pl-PL"/>
        </w:rPr>
      </w:pPr>
    </w:p>
    <w:p w14:paraId="728AD224" w14:textId="77777777" w:rsidR="00AE20C8" w:rsidRDefault="00AE20C8" w:rsidP="00AE20C8">
      <w:pPr>
        <w:rPr>
          <w:lang w:eastAsia="pl-PL"/>
        </w:rPr>
      </w:pPr>
    </w:p>
    <w:p w14:paraId="52ACA5EA" w14:textId="77777777" w:rsidR="00AE20C8" w:rsidRDefault="00AE20C8" w:rsidP="00AE20C8">
      <w:pPr>
        <w:rPr>
          <w:lang w:eastAsia="pl-PL"/>
        </w:rPr>
      </w:pPr>
    </w:p>
    <w:p w14:paraId="4465DF25" w14:textId="77777777" w:rsidR="00AE20C8" w:rsidRDefault="00AE20C8" w:rsidP="00AE20C8">
      <w:pPr>
        <w:rPr>
          <w:lang w:eastAsia="pl-PL"/>
        </w:rPr>
      </w:pPr>
    </w:p>
    <w:p w14:paraId="3F486309" w14:textId="77777777" w:rsidR="00F660A1" w:rsidRPr="00F660A1" w:rsidRDefault="00F660A1" w:rsidP="00AE20C8">
      <w:pPr>
        <w:rPr>
          <w:rFonts w:ascii="Times New Roman" w:hAnsi="Times New Roman" w:cs="Times New Roman"/>
          <w:sz w:val="24"/>
          <w:szCs w:val="24"/>
        </w:rPr>
      </w:pPr>
    </w:p>
    <w:sectPr w:rsidR="00F660A1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6DF78" w14:textId="77777777" w:rsidR="00FF724A" w:rsidRDefault="00FF724A" w:rsidP="0068577F">
      <w:pPr>
        <w:spacing w:after="0" w:line="240" w:lineRule="auto"/>
      </w:pPr>
      <w:r>
        <w:separator/>
      </w:r>
    </w:p>
  </w:endnote>
  <w:endnote w:type="continuationSeparator" w:id="0">
    <w:p w14:paraId="4BFABE79" w14:textId="77777777" w:rsidR="00FF724A" w:rsidRDefault="00FF724A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14:paraId="7C12C37E" w14:textId="77777777"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5C6A7550" wp14:editId="7B23641D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17C49583" wp14:editId="6BA8887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3B895C09" wp14:editId="1F9C8E54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6E2B992" w14:textId="77777777"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B055C" w14:textId="77777777" w:rsidR="00FF724A" w:rsidRDefault="00FF724A" w:rsidP="0068577F">
      <w:pPr>
        <w:spacing w:after="0" w:line="240" w:lineRule="auto"/>
      </w:pPr>
      <w:r>
        <w:separator/>
      </w:r>
    </w:p>
  </w:footnote>
  <w:footnote w:type="continuationSeparator" w:id="0">
    <w:p w14:paraId="27965302" w14:textId="77777777" w:rsidR="00FF724A" w:rsidRDefault="00FF724A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14:paraId="4C4F53B7" w14:textId="77777777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85BFB51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7FD7F3F0" wp14:editId="1AB63DB8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BC539AC" w14:textId="77777777"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14:paraId="58428760" w14:textId="77777777"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14:paraId="0B504C83" w14:textId="77777777"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14:paraId="229400E1" w14:textId="77777777"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14:paraId="22F26F90" w14:textId="77777777"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14:paraId="49AEA727" w14:textId="77777777"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1A4B7770" w14:textId="77777777"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7F8E"/>
    <w:rsid w:val="000936EE"/>
    <w:rsid w:val="000B02CA"/>
    <w:rsid w:val="000F1EE9"/>
    <w:rsid w:val="000F627E"/>
    <w:rsid w:val="001008C1"/>
    <w:rsid w:val="00173B8B"/>
    <w:rsid w:val="001A39D3"/>
    <w:rsid w:val="001B46A5"/>
    <w:rsid w:val="001C1F32"/>
    <w:rsid w:val="001C3C69"/>
    <w:rsid w:val="001F2454"/>
    <w:rsid w:val="0026058B"/>
    <w:rsid w:val="00286DFA"/>
    <w:rsid w:val="002A567E"/>
    <w:rsid w:val="002B593C"/>
    <w:rsid w:val="0031579A"/>
    <w:rsid w:val="0032480A"/>
    <w:rsid w:val="003736BA"/>
    <w:rsid w:val="003A57FA"/>
    <w:rsid w:val="003F2721"/>
    <w:rsid w:val="003F5894"/>
    <w:rsid w:val="00423461"/>
    <w:rsid w:val="0045472E"/>
    <w:rsid w:val="0046612B"/>
    <w:rsid w:val="004761EA"/>
    <w:rsid w:val="00477EFB"/>
    <w:rsid w:val="004F0759"/>
    <w:rsid w:val="004F370C"/>
    <w:rsid w:val="00511A4B"/>
    <w:rsid w:val="005A6A2F"/>
    <w:rsid w:val="005B4076"/>
    <w:rsid w:val="005B5939"/>
    <w:rsid w:val="005B5C23"/>
    <w:rsid w:val="005C680B"/>
    <w:rsid w:val="005D148B"/>
    <w:rsid w:val="00621FB9"/>
    <w:rsid w:val="0068577F"/>
    <w:rsid w:val="006878B0"/>
    <w:rsid w:val="006966E8"/>
    <w:rsid w:val="006B3C41"/>
    <w:rsid w:val="007511B3"/>
    <w:rsid w:val="00784B4E"/>
    <w:rsid w:val="007964E6"/>
    <w:rsid w:val="007B2154"/>
    <w:rsid w:val="007B3AD8"/>
    <w:rsid w:val="007B6902"/>
    <w:rsid w:val="007F568C"/>
    <w:rsid w:val="0080421D"/>
    <w:rsid w:val="0083405A"/>
    <w:rsid w:val="008428C2"/>
    <w:rsid w:val="00864CB7"/>
    <w:rsid w:val="00880B56"/>
    <w:rsid w:val="008B396E"/>
    <w:rsid w:val="008C5B5C"/>
    <w:rsid w:val="008E5F77"/>
    <w:rsid w:val="008F0494"/>
    <w:rsid w:val="00930787"/>
    <w:rsid w:val="009563C9"/>
    <w:rsid w:val="009640BC"/>
    <w:rsid w:val="009720F8"/>
    <w:rsid w:val="00974AEA"/>
    <w:rsid w:val="009757E9"/>
    <w:rsid w:val="0098549D"/>
    <w:rsid w:val="0099413B"/>
    <w:rsid w:val="009D0B9D"/>
    <w:rsid w:val="009D6563"/>
    <w:rsid w:val="009E5627"/>
    <w:rsid w:val="009F1A62"/>
    <w:rsid w:val="00A011C3"/>
    <w:rsid w:val="00A051AD"/>
    <w:rsid w:val="00A24924"/>
    <w:rsid w:val="00A35D34"/>
    <w:rsid w:val="00A50A3B"/>
    <w:rsid w:val="00A63AD0"/>
    <w:rsid w:val="00A647E1"/>
    <w:rsid w:val="00A6706A"/>
    <w:rsid w:val="00A76279"/>
    <w:rsid w:val="00AE20C8"/>
    <w:rsid w:val="00AE6716"/>
    <w:rsid w:val="00B02672"/>
    <w:rsid w:val="00B06007"/>
    <w:rsid w:val="00B415DA"/>
    <w:rsid w:val="00B94BF2"/>
    <w:rsid w:val="00BC4D49"/>
    <w:rsid w:val="00C42AE4"/>
    <w:rsid w:val="00C6640C"/>
    <w:rsid w:val="00C82D42"/>
    <w:rsid w:val="00C92FBB"/>
    <w:rsid w:val="00CB2C74"/>
    <w:rsid w:val="00CB3F58"/>
    <w:rsid w:val="00CF3860"/>
    <w:rsid w:val="00D11A3D"/>
    <w:rsid w:val="00D40541"/>
    <w:rsid w:val="00D55066"/>
    <w:rsid w:val="00D57237"/>
    <w:rsid w:val="00D63FF0"/>
    <w:rsid w:val="00DA1628"/>
    <w:rsid w:val="00DB1133"/>
    <w:rsid w:val="00DD116F"/>
    <w:rsid w:val="00DD2CFF"/>
    <w:rsid w:val="00E03627"/>
    <w:rsid w:val="00E10DB7"/>
    <w:rsid w:val="00E121DA"/>
    <w:rsid w:val="00E55BE3"/>
    <w:rsid w:val="00E70C25"/>
    <w:rsid w:val="00EA58EA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D09DB"/>
    <w:rsid w:val="00FD51CF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C7E5A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3FF0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7627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7DC6-5419-45DB-A63F-97BACFC5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OHP</dc:creator>
  <cp:keywords/>
  <dc:description/>
  <cp:lastModifiedBy>IT</cp:lastModifiedBy>
  <cp:revision>3</cp:revision>
  <cp:lastPrinted>2024-06-24T08:57:00Z</cp:lastPrinted>
  <dcterms:created xsi:type="dcterms:W3CDTF">2025-06-10T06:22:00Z</dcterms:created>
  <dcterms:modified xsi:type="dcterms:W3CDTF">2025-06-27T07:51:00Z</dcterms:modified>
</cp:coreProperties>
</file>