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ZA.273.</w:t>
      </w:r>
      <w:r>
        <w:rPr>
          <w:rFonts w:eastAsia="Times New Roman" w:cstheme="minorHAnsi"/>
          <w:color w:val="000000" w:themeColor="text1"/>
          <w:lang w:eastAsia="pl-PL" w:bidi="pl-PL"/>
        </w:rPr>
        <w:t>9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>
        <w:rPr>
          <w:rFonts w:eastAsia="Times New Roman" w:cstheme="minorHAnsi"/>
          <w:color w:val="000000" w:themeColor="text1"/>
          <w:lang w:eastAsia="pl-PL" w:bidi="pl-PL"/>
        </w:rPr>
        <w:t>4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Pr="00927B48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636"/>
        <w:gridCol w:w="1090"/>
        <w:gridCol w:w="1706"/>
        <w:gridCol w:w="1942"/>
      </w:tblGrid>
      <w:tr w:rsidR="00C515C6" w:rsidRPr="0062657F" w:rsidTr="007773AE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Komputer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C515C6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Urządzenie wielofunkcyjne kolor laser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515C6" w:rsidRPr="0062657F" w:rsidTr="007773AE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Urządzenie wielofunkcyjne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mono</w:t>
            </w: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laser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Drukarka kolorowa laser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1037A" w:rsidRPr="0062657F" w:rsidTr="007773AE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Niszczarka dokumentów </w:t>
            </w:r>
            <w:proofErr w:type="spellStart"/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Fellowes</w:t>
            </w:r>
            <w:proofErr w:type="spellEnd"/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100M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15C6" w:rsidRPr="0062657F" w:rsidTr="007773AE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C6" w:rsidRPr="002E0AAE" w:rsidRDefault="00C515C6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Niszczarka dokumentów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Fellowes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200M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41037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C6" w:rsidRPr="002E0AAE" w:rsidRDefault="0041037A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Projektor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5C6" w:rsidRDefault="00C515C6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Telefon stacjonarny bezprzewodowy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101DCF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1DCF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CF" w:rsidRDefault="00101DCF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Default="00101DCF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01DCF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DCF" w:rsidRDefault="00101DCF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Klucz sprzętowy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Default="00101DCF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DCF" w:rsidRPr="002E0AAE" w:rsidRDefault="00101DCF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515C6" w:rsidRPr="0062657F" w:rsidTr="007773AE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6" w:rsidRPr="002E0AAE" w:rsidRDefault="00101DCF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515C6" w:rsidRPr="002E0AAE" w:rsidRDefault="00C515C6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515C6" w:rsidRPr="00DF6DEA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bookmarkStart w:id="1" w:name="_GoBack"/>
      <w:bookmarkEnd w:id="1"/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CC2998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B1693">
        <w:rPr>
          <w:rFonts w:eastAsia="Times New Roman" w:cstheme="minorHAnsi"/>
          <w:lang w:eastAsia="pl-PL"/>
        </w:rPr>
        <w:t>Oświadczamy że akceptujemy warunki zawarte we  wzorze umowy.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C5" w:rsidRDefault="006801C5" w:rsidP="0068577F">
      <w:pPr>
        <w:spacing w:after="0" w:line="240" w:lineRule="auto"/>
      </w:pPr>
      <w:r>
        <w:separator/>
      </w:r>
    </w:p>
  </w:endnote>
  <w:endnote w:type="continuationSeparator" w:id="0">
    <w:p w:rsidR="006801C5" w:rsidRDefault="006801C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C5" w:rsidRDefault="006801C5" w:rsidP="0068577F">
      <w:pPr>
        <w:spacing w:after="0" w:line="240" w:lineRule="auto"/>
      </w:pPr>
      <w:r>
        <w:separator/>
      </w:r>
    </w:p>
  </w:footnote>
  <w:footnote w:type="continuationSeparator" w:id="0">
    <w:p w:rsidR="006801C5" w:rsidRDefault="006801C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01DCF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7511B3"/>
    <w:rsid w:val="007773AE"/>
    <w:rsid w:val="00784B4E"/>
    <w:rsid w:val="007F568C"/>
    <w:rsid w:val="0080421D"/>
    <w:rsid w:val="0083405A"/>
    <w:rsid w:val="008428C2"/>
    <w:rsid w:val="00864CB7"/>
    <w:rsid w:val="00880B56"/>
    <w:rsid w:val="008C5B5C"/>
    <w:rsid w:val="008E5F77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ABBD2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84AF-5164-43E4-97EF-F69A0D93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5</cp:revision>
  <cp:lastPrinted>2023-11-20T11:35:00Z</cp:lastPrinted>
  <dcterms:created xsi:type="dcterms:W3CDTF">2024-06-24T08:25:00Z</dcterms:created>
  <dcterms:modified xsi:type="dcterms:W3CDTF">2024-06-24T08:47:00Z</dcterms:modified>
</cp:coreProperties>
</file>