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1E" w:rsidRPr="00B5531E" w:rsidRDefault="00621FB9" w:rsidP="00B5531E">
      <w:r>
        <w:t xml:space="preserve">Znak: </w:t>
      </w:r>
      <w:r w:rsidR="00B5531E">
        <w:t xml:space="preserve"> </w:t>
      </w:r>
      <w:r w:rsidR="00B5531E" w:rsidRPr="00B5531E">
        <w:rPr>
          <w:lang w:bidi="pl-PL"/>
        </w:rPr>
        <w:t>ŚWK.ZZA.273</w:t>
      </w:r>
      <w:r w:rsidR="00B5531E">
        <w:rPr>
          <w:lang w:bidi="pl-PL"/>
        </w:rPr>
        <w:t>.</w:t>
      </w:r>
      <w:r w:rsidR="009A4A3D">
        <w:rPr>
          <w:lang w:bidi="pl-PL"/>
        </w:rPr>
        <w:t>2</w:t>
      </w:r>
      <w:r w:rsidR="00011E66">
        <w:rPr>
          <w:lang w:bidi="pl-PL"/>
        </w:rPr>
        <w:t>1</w:t>
      </w:r>
      <w:r w:rsidR="00B5531E">
        <w:rPr>
          <w:lang w:bidi="pl-PL"/>
        </w:rPr>
        <w:t>.</w:t>
      </w:r>
      <w:r w:rsidR="00B5531E" w:rsidRPr="00B5531E">
        <w:rPr>
          <w:lang w:bidi="pl-PL"/>
        </w:rPr>
        <w:t>2021</w:t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  <w:t>Katowice, 2021-</w:t>
      </w:r>
      <w:r w:rsidR="001E1570">
        <w:rPr>
          <w:lang w:bidi="pl-PL"/>
        </w:rPr>
        <w:t>10</w:t>
      </w:r>
      <w:r w:rsidR="00B5531E" w:rsidRPr="00B5531E">
        <w:rPr>
          <w:lang w:bidi="pl-PL"/>
        </w:rPr>
        <w:t>-</w:t>
      </w:r>
      <w:r w:rsidR="001E1570">
        <w:rPr>
          <w:lang w:bidi="pl-PL"/>
        </w:rPr>
        <w:t>12</w:t>
      </w:r>
    </w:p>
    <w:p w:rsidR="00B5531E" w:rsidRPr="00B5531E" w:rsidRDefault="00B5531E" w:rsidP="00B5531E">
      <w:pPr>
        <w:rPr>
          <w:lang w:bidi="pl-PL"/>
        </w:rPr>
      </w:pPr>
    </w:p>
    <w:p w:rsidR="00B5531E" w:rsidRPr="00B5531E" w:rsidRDefault="00B5531E" w:rsidP="00B5531E">
      <w:pPr>
        <w:rPr>
          <w:lang w:bidi="pl-PL"/>
        </w:rPr>
      </w:pPr>
    </w:p>
    <w:p w:rsidR="00B5531E" w:rsidRPr="00B5531E" w:rsidRDefault="00B5531E" w:rsidP="00B5531E">
      <w:pPr>
        <w:jc w:val="center"/>
        <w:rPr>
          <w:lang w:bidi="pl-PL"/>
        </w:rPr>
      </w:pPr>
      <w:r w:rsidRPr="00B5531E">
        <w:rPr>
          <w:lang w:bidi="pl-PL"/>
        </w:rPr>
        <w:t>Zapytanie ofertowe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Zwracamy się z prośba o przedstawienie oferty cenowej na usługę </w:t>
      </w:r>
      <w:r w:rsidR="001E1570">
        <w:rPr>
          <w:lang w:bidi="pl-PL"/>
        </w:rPr>
        <w:t xml:space="preserve">remontu urządzeń kotłowni  </w:t>
      </w:r>
      <w:r w:rsidRPr="00B5531E">
        <w:rPr>
          <w:lang w:bidi="pl-PL"/>
        </w:rPr>
        <w:t xml:space="preserve">w budynku Ośrodka Relaks w Wiśle położonego przy ul. 11 Listopada 35 (zwanego dalej: „Budynkiem”)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>Usługa obejmuje zarówno</w:t>
      </w:r>
      <w:r w:rsidR="001E1570">
        <w:rPr>
          <w:lang w:bidi="pl-PL"/>
        </w:rPr>
        <w:t xml:space="preserve"> </w:t>
      </w:r>
      <w:r w:rsidRPr="00B5531E">
        <w:rPr>
          <w:lang w:bidi="pl-PL"/>
        </w:rPr>
        <w:t xml:space="preserve">wykonanie robót (instalacyjnych). </w:t>
      </w:r>
      <w:r w:rsidR="001E1570">
        <w:rPr>
          <w:lang w:bidi="pl-PL"/>
        </w:rPr>
        <w:t xml:space="preserve">Przedmiar prac </w:t>
      </w:r>
      <w:r w:rsidRPr="00B5531E">
        <w:rPr>
          <w:lang w:bidi="pl-PL"/>
        </w:rPr>
        <w:t xml:space="preserve"> w formacie </w:t>
      </w:r>
      <w:r w:rsidR="001E1570">
        <w:rPr>
          <w:lang w:bidi="pl-PL"/>
        </w:rPr>
        <w:t xml:space="preserve">pdf </w:t>
      </w:r>
      <w:r w:rsidRPr="00B5531E">
        <w:rPr>
          <w:lang w:bidi="pl-PL"/>
        </w:rPr>
        <w:t xml:space="preserve">stanowi załącznik nr 1 do niniejszego zapytania.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>Termin wykonania zamówienia 14 dni od podpisania umowy</w:t>
      </w:r>
      <w:r w:rsidR="001E1570">
        <w:rPr>
          <w:lang w:bidi="pl-PL"/>
        </w:rPr>
        <w:t>.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>Istotne postanowienia</w:t>
      </w:r>
      <w:r w:rsidR="00DF6DEA">
        <w:rPr>
          <w:lang w:bidi="pl-PL"/>
        </w:rPr>
        <w:t xml:space="preserve"> </w:t>
      </w:r>
      <w:r w:rsidRPr="00B5531E">
        <w:rPr>
          <w:lang w:bidi="pl-PL"/>
        </w:rPr>
        <w:t xml:space="preserve">zamówienia zawarte zostały we wzorze umowy, który stanowi załącznik nr 2 do niniejszego zapytania.  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Zamawiający zaleca przeprowadzenie przez wykonawcę wizji lokalnej na terenie budynku w Wiśle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Kryteria wyboru oferty – 100 % cena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Termin składania ofert - </w:t>
      </w:r>
      <w:r w:rsidR="001E1570">
        <w:rPr>
          <w:lang w:bidi="pl-PL"/>
        </w:rPr>
        <w:t>18</w:t>
      </w:r>
      <w:r w:rsidRPr="00B5531E">
        <w:rPr>
          <w:lang w:bidi="pl-PL"/>
        </w:rPr>
        <w:t xml:space="preserve"> </w:t>
      </w:r>
      <w:r w:rsidR="001E1570">
        <w:rPr>
          <w:lang w:bidi="pl-PL"/>
        </w:rPr>
        <w:t>października</w:t>
      </w:r>
      <w:r w:rsidR="00320FD3">
        <w:rPr>
          <w:lang w:bidi="pl-PL"/>
        </w:rPr>
        <w:t xml:space="preserve"> </w:t>
      </w:r>
      <w:r w:rsidRPr="00B5531E">
        <w:rPr>
          <w:lang w:bidi="pl-PL"/>
        </w:rPr>
        <w:t xml:space="preserve"> 2021r. wyłącznie w  postaci elektronicznej na   adres </w:t>
      </w:r>
      <w:hyperlink r:id="rId8" w:history="1">
        <w:r w:rsidRPr="00B5531E">
          <w:rPr>
            <w:rStyle w:val="Hipercze"/>
            <w:lang w:bidi="pl-PL"/>
          </w:rPr>
          <w:t>slaska@ohp.pl</w:t>
        </w:r>
      </w:hyperlink>
      <w:r w:rsidRPr="00B5531E">
        <w:rPr>
          <w:lang w:bidi="pl-PL"/>
        </w:rPr>
        <w:t xml:space="preserve">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Oferta winna zawierać formularz ofertowy wg wzoru stanowiącego załącznik nr 3 do niniejszego zapytania.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Zamawiający zastrzega sobie prawo do unieważnienia procedury zapytania ofertowego bez podania przyczyny.   </w:t>
      </w:r>
    </w:p>
    <w:p w:rsidR="00B5531E" w:rsidRDefault="00B5531E">
      <w:pPr>
        <w:rPr>
          <w:lang w:bidi="pl-PL"/>
        </w:rPr>
      </w:pPr>
      <w:r>
        <w:rPr>
          <w:lang w:bidi="pl-PL"/>
        </w:rPr>
        <w:br w:type="page"/>
      </w:r>
    </w:p>
    <w:p w:rsidR="00B5531E" w:rsidRPr="00DF6DEA" w:rsidRDefault="00B5531E" w:rsidP="00B5531E">
      <w:pPr>
        <w:jc w:val="right"/>
        <w:rPr>
          <w:rFonts w:cstheme="minorHAnsi"/>
          <w:lang w:bidi="pl-PL"/>
        </w:rPr>
      </w:pPr>
      <w:bookmarkStart w:id="0" w:name="_Hlk73360029"/>
      <w:r w:rsidRPr="00DF6DEA">
        <w:rPr>
          <w:rFonts w:cstheme="minorHAnsi"/>
          <w:lang w:bidi="pl-PL"/>
        </w:rPr>
        <w:lastRenderedPageBreak/>
        <w:t>Załącznik nr 2 do zapytania  ŚWK.ZZA.273.</w:t>
      </w:r>
      <w:r w:rsidR="009A4A3D">
        <w:rPr>
          <w:rFonts w:cstheme="minorHAnsi"/>
          <w:lang w:bidi="pl-PL"/>
        </w:rPr>
        <w:t>2</w:t>
      </w:r>
      <w:r w:rsidR="00011E66">
        <w:rPr>
          <w:rFonts w:cstheme="minorHAnsi"/>
          <w:lang w:bidi="pl-PL"/>
        </w:rPr>
        <w:t>1</w:t>
      </w:r>
      <w:r w:rsidRPr="00DF6DEA">
        <w:rPr>
          <w:rFonts w:cstheme="minorHAnsi"/>
          <w:lang w:bidi="pl-PL"/>
        </w:rPr>
        <w:t>.2021</w:t>
      </w:r>
    </w:p>
    <w:bookmarkEnd w:id="0"/>
    <w:p w:rsidR="00621FC9" w:rsidRPr="00DF6DEA" w:rsidRDefault="00621FC9" w:rsidP="00621FC9">
      <w:pPr>
        <w:rPr>
          <w:rFonts w:cstheme="minorHAnsi"/>
        </w:rPr>
      </w:pPr>
    </w:p>
    <w:p w:rsidR="00B5531E" w:rsidRPr="00DF6DEA" w:rsidRDefault="00DF6DEA" w:rsidP="00B5531E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WZÓR  </w:t>
      </w:r>
      <w:r w:rsidR="00B5531E"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U M O W </w:t>
      </w:r>
      <w:r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B5531E"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:rsidR="00B5531E" w:rsidRPr="00DF6DEA" w:rsidRDefault="00B5531E" w:rsidP="00B5531E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jc w:val="center"/>
        <w:rPr>
          <w:rFonts w:cstheme="minorHAnsi"/>
        </w:rPr>
      </w:pPr>
      <w:r w:rsidRPr="00DF6DEA">
        <w:rPr>
          <w:rFonts w:cstheme="minorHAnsi"/>
        </w:rPr>
        <w:t xml:space="preserve">zawarta </w:t>
      </w: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dnia …………………………………  w  Katowicach </w:t>
      </w:r>
    </w:p>
    <w:p w:rsidR="00B5531E" w:rsidRPr="00DF6DEA" w:rsidRDefault="00B5531E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pomiędzy</w:t>
      </w: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Śląską Wojewódzką Komendą Ochotniczych Hufców Pracy z siedzibą w Katowicach  Pl. Grunwaldzki  8-10 40-950 Katowice 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>reprezentowaną przez: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Marcina Litwina     – Komendanta  Wojewódzkiego 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>zwaną dalej Zamawiającym</w:t>
      </w:r>
    </w:p>
    <w:p w:rsidR="00B5531E" w:rsidRPr="00DF6DEA" w:rsidRDefault="00B5531E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a</w:t>
      </w: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………………………..   prowadzącym działalność gospodarcza pod nazwą  ………………………….. z siedzibą w …………………………………………………… </w:t>
      </w:r>
    </w:p>
    <w:p w:rsidR="00B5531E" w:rsidRPr="00DF6DEA" w:rsidRDefault="00B5531E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reprezentowanym przez …………………………………………………………………… 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>zwanym dalej Wykonawcą</w:t>
      </w:r>
    </w:p>
    <w:p w:rsidR="00B5531E" w:rsidRDefault="00B5531E" w:rsidP="00B5531E">
      <w:pPr>
        <w:jc w:val="both"/>
        <w:rPr>
          <w:rFonts w:cstheme="minorHAnsi"/>
        </w:rPr>
      </w:pPr>
    </w:p>
    <w:p w:rsidR="00DF6DEA" w:rsidRDefault="00DF6DEA" w:rsidP="00B5531E">
      <w:pPr>
        <w:jc w:val="both"/>
        <w:rPr>
          <w:rFonts w:cstheme="minorHAnsi"/>
        </w:rPr>
      </w:pPr>
    </w:p>
    <w:p w:rsidR="00DF6DEA" w:rsidRPr="00DF6DEA" w:rsidRDefault="00DF6DEA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spacing w:before="120" w:after="120"/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§ 1</w:t>
      </w:r>
    </w:p>
    <w:p w:rsidR="00B5531E" w:rsidRDefault="00B5531E" w:rsidP="00DF6DEA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Celem zawarcia niniejszej umowy jest </w:t>
      </w:r>
      <w:r w:rsidR="001E1570">
        <w:rPr>
          <w:rFonts w:asciiTheme="minorHAnsi" w:hAnsiTheme="minorHAnsi" w:cstheme="minorHAnsi"/>
          <w:sz w:val="22"/>
          <w:szCs w:val="22"/>
        </w:rPr>
        <w:t>remont urządzeń kotłowni</w:t>
      </w:r>
      <w:r w:rsidRPr="00DF6DEA">
        <w:rPr>
          <w:rFonts w:asciiTheme="minorHAnsi" w:hAnsiTheme="minorHAnsi" w:cstheme="minorHAnsi"/>
          <w:sz w:val="22"/>
          <w:szCs w:val="22"/>
        </w:rPr>
        <w:t xml:space="preserve"> w budynku Ośrodka Relaks w Wiśle położonego przy ul. 11 Listopada 35 (zwanego dalej: „Budynkiem”)</w:t>
      </w:r>
      <w:r w:rsidR="001E1570">
        <w:rPr>
          <w:rFonts w:asciiTheme="minorHAnsi" w:hAnsiTheme="minorHAnsi" w:cstheme="minorHAnsi"/>
          <w:sz w:val="22"/>
          <w:szCs w:val="22"/>
        </w:rPr>
        <w:t>.</w:t>
      </w:r>
    </w:p>
    <w:p w:rsidR="00DF6DEA" w:rsidRDefault="00DF6DEA" w:rsidP="00DF6DEA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DF6DEA" w:rsidRPr="00DF6DEA" w:rsidRDefault="00DF6DEA" w:rsidP="00DF6DEA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rPr>
          <w:rFonts w:cstheme="minorHAnsi"/>
        </w:rPr>
      </w:pPr>
      <w:r w:rsidRPr="00DF6DEA">
        <w:rPr>
          <w:rFonts w:cstheme="minorHAnsi"/>
        </w:rPr>
        <w:t xml:space="preserve">2. W ramach niniejszej umowy wykonawca zobowiązuje się do wykonania następujących prac </w:t>
      </w:r>
    </w:p>
    <w:p w:rsidR="00B5531E" w:rsidRPr="00DF6DEA" w:rsidRDefault="001E1570" w:rsidP="00B5531E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Wykonanie prac remontowych w kotłowni ośrodka zgodnie z zakresem określonym w zapytaniu ofertowym.  </w:t>
      </w:r>
    </w:p>
    <w:p w:rsidR="00B5531E" w:rsidRPr="00DF6DEA" w:rsidRDefault="00B5531E" w:rsidP="00B5531E">
      <w:pPr>
        <w:rPr>
          <w:rFonts w:cstheme="minorHAnsi"/>
        </w:rPr>
      </w:pPr>
    </w:p>
    <w:p w:rsidR="00B5531E" w:rsidRPr="00DF6DEA" w:rsidRDefault="00B5531E" w:rsidP="00B5531E">
      <w:pPr>
        <w:rPr>
          <w:rFonts w:cstheme="minorHAnsi"/>
        </w:rPr>
      </w:pPr>
      <w:r w:rsidRPr="00DF6DEA">
        <w:rPr>
          <w:rFonts w:cstheme="minorHAnsi"/>
        </w:rPr>
        <w:t>3. Wykonawca do wykonania prac użyje materiałów własnych.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2</w:t>
      </w:r>
    </w:p>
    <w:p w:rsidR="00B5531E" w:rsidRPr="00DF6DEA" w:rsidRDefault="00B5531E" w:rsidP="00B5531E">
      <w:pPr>
        <w:pStyle w:val="BodyText21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zobowiązuje się zrealizować zamówione dzieło projektowe i budowlane zgodnie z opisem zawartym w niniejszej umowie oraz zgodnie z:</w:t>
      </w:r>
    </w:p>
    <w:p w:rsidR="00B5531E" w:rsidRPr="00DF6DEA" w:rsidRDefault="00B5531E" w:rsidP="00B5531E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warunkami wynikającymi z obowiązujących przepisów technicznych i prawa budowlanego;</w:t>
      </w:r>
    </w:p>
    <w:p w:rsidR="00B5531E" w:rsidRPr="00DF6DEA" w:rsidRDefault="00B5531E" w:rsidP="00B5531E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wymaganiami wynikającymi z obowiązujących Polskich Norm i aprobat technicznych; </w:t>
      </w:r>
    </w:p>
    <w:p w:rsidR="00B5531E" w:rsidRPr="00DF6DEA" w:rsidRDefault="00B5531E" w:rsidP="00B5531E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zasadami rzetelnej wiedzy technicznej i ustalonymi zwyczajami.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3</w:t>
      </w:r>
    </w:p>
    <w:p w:rsidR="00B5531E" w:rsidRPr="00DF6DEA" w:rsidRDefault="00B5531E" w:rsidP="00B5531E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Do wykonania zamówionego dzieła budowlanego Wykonawca użyje własnych, maszyn i urządzeń, </w:t>
      </w:r>
    </w:p>
    <w:p w:rsidR="00B5531E" w:rsidRPr="00DF6DEA" w:rsidRDefault="00B5531E" w:rsidP="00B5531E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Materiały do wykonania dzieła zapewnia Wykonawca.</w:t>
      </w:r>
    </w:p>
    <w:p w:rsidR="00B5531E" w:rsidRPr="00DF6DEA" w:rsidRDefault="00B5531E" w:rsidP="00B5531E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Po zakończeniu prac Wykonawca zobowiązany jest uprzątnąć  teren budowy. 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4</w:t>
      </w:r>
    </w:p>
    <w:p w:rsidR="00B5531E" w:rsidRPr="00DF6DEA" w:rsidRDefault="00B5531E" w:rsidP="00B5531E">
      <w:pPr>
        <w:pStyle w:val="BodyText21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może powierzyć wykonanie części zamówionego dzieła budowlanego innej osobie (podwykonawcy) tylko za uprzednią zgoda Zamawiającego wyrażoną na piśmie pod rygorem nieważności.</w:t>
      </w:r>
    </w:p>
    <w:p w:rsidR="00B5531E" w:rsidRPr="00DF6DEA" w:rsidRDefault="00B5531E" w:rsidP="001E1570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5</w:t>
      </w:r>
      <w:r w:rsidRPr="00DF6DEA">
        <w:rPr>
          <w:rFonts w:cstheme="minorHAnsi"/>
        </w:rPr>
        <w:t xml:space="preserve">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DF6DEA">
        <w:rPr>
          <w:rFonts w:cstheme="minorHAnsi"/>
        </w:rPr>
        <w:t xml:space="preserve">Wykonanie (robót budowlanych) nastąpi w terminie </w:t>
      </w:r>
      <w:r w:rsidR="001E1570">
        <w:rPr>
          <w:rFonts w:cstheme="minorHAnsi"/>
        </w:rPr>
        <w:t>14</w:t>
      </w:r>
      <w:r w:rsidRPr="00DF6DEA">
        <w:rPr>
          <w:rFonts w:cstheme="minorHAnsi"/>
        </w:rPr>
        <w:t xml:space="preserve"> dni od dnia podpisania umowy 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§ 6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Zamawiający zapewni dla Wykonawcy:</w:t>
      </w:r>
    </w:p>
    <w:p w:rsidR="00B5531E" w:rsidRPr="00DF6DEA" w:rsidRDefault="00B5531E" w:rsidP="00B5531E">
      <w:pPr>
        <w:numPr>
          <w:ilvl w:val="0"/>
          <w:numId w:val="1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źródła  poboru wody i energii elektrycznej (do 3KW z sieci 220V) </w:t>
      </w:r>
    </w:p>
    <w:p w:rsidR="00B5531E" w:rsidRPr="00DF6DEA" w:rsidRDefault="00B5531E" w:rsidP="00B5531E">
      <w:pPr>
        <w:numPr>
          <w:ilvl w:val="0"/>
          <w:numId w:val="1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odpowiednie warunki bezpieczeństwa i higieny pracy polegające na udostępnieniu pomieszczeń i urządzeń sanitarnych.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Wykonawca zobowiązuje się strzec bezpieczeństwa powierzonego mienia i osób znajdujących się na terenie budowy, wykonawca odpowiada za wykorzystanie przyłączy wody i prądu. 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Wykonawca zobowiązuje się odpowiednio  zabezpieczyć teren budowy.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Wykonawca zobowiązuje się umożliwić Zamawiającemu w każdym czasie przeprowadzenie kontroli placu budowy, realizowanych robót budowlanych, stosowanych w ich toku wyrobów oraz wszelkich okoliczności dotyczących bezpośredniej realizacji zamówionego dzieła budowlanego. 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7</w:t>
      </w:r>
    </w:p>
    <w:p w:rsidR="00B5531E" w:rsidRPr="00DF6DEA" w:rsidRDefault="00B5531E" w:rsidP="00B5531E">
      <w:pPr>
        <w:numPr>
          <w:ilvl w:val="0"/>
          <w:numId w:val="5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Za prawidłową  realizację przedmiotu umowy po stronie wykonawcy odpowiada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DF6DEA">
        <w:rPr>
          <w:rFonts w:cstheme="minorHAnsi"/>
        </w:rPr>
        <w:t>…………………………….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ind w:left="360"/>
        <w:jc w:val="both"/>
        <w:rPr>
          <w:rFonts w:cstheme="minorHAnsi"/>
        </w:rPr>
      </w:pPr>
    </w:p>
    <w:p w:rsidR="00B5531E" w:rsidRPr="00DF6DEA" w:rsidRDefault="00B5531E" w:rsidP="00B5531E">
      <w:pPr>
        <w:numPr>
          <w:ilvl w:val="0"/>
          <w:numId w:val="5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Osoby odpowiadające   za realizację umowy po stronie  Zamawiającego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ind w:left="360"/>
        <w:jc w:val="both"/>
        <w:rPr>
          <w:rFonts w:cstheme="minorHAnsi"/>
        </w:rPr>
      </w:pPr>
      <w:r w:rsidRPr="00DF6DEA">
        <w:rPr>
          <w:rFonts w:cstheme="minorHAnsi"/>
        </w:rPr>
        <w:t xml:space="preserve">Piotr </w:t>
      </w:r>
      <w:proofErr w:type="spellStart"/>
      <w:r w:rsidRPr="00DF6DEA">
        <w:rPr>
          <w:rFonts w:cstheme="minorHAnsi"/>
        </w:rPr>
        <w:t>Osysek</w:t>
      </w:r>
      <w:proofErr w:type="spellEnd"/>
      <w:r w:rsidRPr="00DF6DEA">
        <w:rPr>
          <w:rFonts w:cstheme="minorHAnsi"/>
        </w:rPr>
        <w:t xml:space="preserve"> Kierownik Zespołu Administracji  694-460-767 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ind w:left="360"/>
        <w:jc w:val="both"/>
        <w:rPr>
          <w:rFonts w:cstheme="minorHAnsi"/>
        </w:rPr>
      </w:pPr>
      <w:r w:rsidRPr="00DF6DEA">
        <w:rPr>
          <w:rFonts w:cstheme="minorHAnsi"/>
        </w:rPr>
        <w:t>.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W zakresie wzajemnego współdziałania przy realizacji zamówionego dzieła </w:t>
      </w:r>
      <w:proofErr w:type="spellStart"/>
      <w:r w:rsidRPr="00DF6DEA">
        <w:rPr>
          <w:rFonts w:asciiTheme="minorHAnsi" w:hAnsiTheme="minorHAnsi" w:cstheme="minorHAnsi"/>
          <w:sz w:val="22"/>
          <w:szCs w:val="22"/>
        </w:rPr>
        <w:t>projektówo</w:t>
      </w:r>
      <w:proofErr w:type="spellEnd"/>
      <w:r w:rsidRPr="00DF6DEA">
        <w:rPr>
          <w:rFonts w:asciiTheme="minorHAnsi" w:hAnsiTheme="minorHAnsi" w:cstheme="minorHAnsi"/>
          <w:sz w:val="22"/>
          <w:szCs w:val="22"/>
        </w:rPr>
        <w:t>-budowlanego strony zobowiązują się działać niezwłocznie, przestrzegając obowiązujących przepisów prawa i ustalonych zwyczajów.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§ 9 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1E1570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Wykonawcy przysługuje od Zamawiającego wynagrodzenie ryczałtowe  za zamówione dzieło, którego wartość całkowita brutto   wynosi ……………………. (słownie ………………………………………….   złotych 00/100) </w:t>
      </w:r>
    </w:p>
    <w:p w:rsidR="00B5531E" w:rsidRPr="00DF6DEA" w:rsidRDefault="00B5531E" w:rsidP="00B5531E">
      <w:pPr>
        <w:pStyle w:val="Tekstpodstawowy"/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1. Zapłata za wykonane dzieło lub części dzieła nastąpi na podstawie złożonej przez Wykonawcę faktury  w ciągu 21 dni od dnia jej otrzymania przez Zamawiającego. Wykonawca zobowiązuje się załączyć do faktury, zatwierdzony  protokół odbioru robót.</w:t>
      </w:r>
    </w:p>
    <w:p w:rsidR="00B5531E" w:rsidRPr="00DF6DEA" w:rsidRDefault="00B5531E" w:rsidP="00B5531E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2. </w:t>
      </w:r>
      <w:r w:rsidRPr="00DF6DEA">
        <w:rPr>
          <w:rFonts w:asciiTheme="minorHAnsi" w:hAnsiTheme="minorHAnsi" w:cstheme="minorHAnsi"/>
          <w:sz w:val="22"/>
          <w:szCs w:val="22"/>
        </w:rPr>
        <w:tab/>
        <w:t xml:space="preserve">Nie przedstawienie protokołu odbioru robót skutkować będzie zawieszeniem terminu określonego w pkt 1 do czasu uzupełnienia brakujących dokumentów przez Wykonawcę </w:t>
      </w:r>
    </w:p>
    <w:p w:rsidR="00B5531E" w:rsidRPr="00DF6DEA" w:rsidRDefault="00B5531E" w:rsidP="00B5531E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6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za opóźnienie w wykonaniu umówionego dzieła w stosunku do terminów określonych w § 5  - w wysokości </w:t>
      </w:r>
      <w:r w:rsidR="001E1570">
        <w:rPr>
          <w:rFonts w:asciiTheme="minorHAnsi" w:hAnsiTheme="minorHAnsi" w:cstheme="minorHAnsi"/>
          <w:sz w:val="22"/>
          <w:szCs w:val="22"/>
        </w:rPr>
        <w:t>50</w:t>
      </w:r>
      <w:r w:rsidRPr="00DF6DEA">
        <w:rPr>
          <w:rFonts w:asciiTheme="minorHAnsi" w:hAnsiTheme="minorHAnsi" w:cstheme="minorHAnsi"/>
          <w:sz w:val="22"/>
          <w:szCs w:val="22"/>
        </w:rPr>
        <w:t>,.-PLN za każdy rozpoczęty dzień opóźnienia,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za opóźnienie w usunięciu wad umówionego dzieła stwierdzonych przy odbiorze w wysokości </w:t>
      </w:r>
      <w:r w:rsidR="001E1570">
        <w:rPr>
          <w:rFonts w:asciiTheme="minorHAnsi" w:hAnsiTheme="minorHAnsi" w:cstheme="minorHAnsi"/>
          <w:sz w:val="22"/>
          <w:szCs w:val="22"/>
        </w:rPr>
        <w:t xml:space="preserve">50 </w:t>
      </w:r>
      <w:r w:rsidRPr="00DF6DEA">
        <w:rPr>
          <w:rFonts w:asciiTheme="minorHAnsi" w:hAnsiTheme="minorHAnsi" w:cstheme="minorHAnsi"/>
          <w:sz w:val="22"/>
          <w:szCs w:val="22"/>
        </w:rPr>
        <w:t>PLN za każdy rozpoczęty dzień opóźnienia,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za opóźnienie w usunięciu wad wydanego Zamawiającemu dzieła budowlanego z tytułu rękojmi lub gwarancji w wysokości </w:t>
      </w:r>
      <w:r w:rsidR="001E1570">
        <w:rPr>
          <w:rFonts w:asciiTheme="minorHAnsi" w:hAnsiTheme="minorHAnsi" w:cstheme="minorHAnsi"/>
          <w:sz w:val="22"/>
          <w:szCs w:val="22"/>
        </w:rPr>
        <w:t>50</w:t>
      </w:r>
      <w:r w:rsidRPr="00DF6DEA">
        <w:rPr>
          <w:rFonts w:asciiTheme="minorHAnsi" w:hAnsiTheme="minorHAnsi" w:cstheme="minorHAnsi"/>
          <w:sz w:val="22"/>
          <w:szCs w:val="22"/>
        </w:rPr>
        <w:t>PLN za każdy rozpoczęty dzień opóźnienia,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 wypadku niewykonania lub nienależytego wykonania umowy wynikającego z przyczyn leżących po stronie Wykonawcy Zamawiający może obciążyć Wykonawcę karą umowną w wysokości do równowartości 10% wartości wynagrodzenia.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8"/>
        </w:numPr>
        <w:tabs>
          <w:tab w:val="left" w:pos="36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Roszczenia o zapłatę należnych kar umownych nie będą pozbawiać Zamawiającego prawa żądania zapłaty odszkodowania uzupełniającego na 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    zasadach ogólnych, jeżeli wysokość ewentualnej szkody przekroczy wysokość</w:t>
      </w:r>
    </w:p>
    <w:p w:rsidR="00B5531E" w:rsidRPr="001E1570" w:rsidRDefault="00B5531E" w:rsidP="001E1570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    zastrzeżonej kary umownej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Ewentualne wady i drobne usterki dzieła budowlanego wykryte przy odbiorze lub w toku robót budowlanych  usuwane będą niezwłocznie, a najpóźniej w ciągu 5 dni od momentu ich ujawnienia. 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Ujawnienie wady lub drobnej usterki przy odbiorze uzgodnionego przedmiotu umowy wstrzymuje podpisanie protokołu odbioru robót.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Zamawiający w razie stwierdzenia ewentualnych wad wydanego mu dzieła budowlanego (podczas jego eksploatacji) w terminie rękojmi obowiązany jest do przedłożenia Wykonawcy stosownej reklamacji najpóźniej w ciągu 7 dni od ujawnienia wady 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powinien udzielić odpowiedzi pisemnej na przedłożoną reklamację w ciągu 7 dni, a po bezskutecznym upływie tego terminu reklamacja uważana będzie za uznaną w całości zgodnie z żądaniem Zamawiającego.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Zmiany niniejszej umowy wymagają formy pisemnej pod rygorem nieważności 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14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10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Odstąpienie od niniejszej umowy wymaga formy pisemnej pod rygorem nieważności </w:t>
      </w:r>
    </w:p>
    <w:p w:rsidR="00B5531E" w:rsidRPr="00DF6DEA" w:rsidRDefault="00B5531E" w:rsidP="00B5531E">
      <w:pPr>
        <w:pStyle w:val="Tekstpodstawowy"/>
        <w:numPr>
          <w:ilvl w:val="0"/>
          <w:numId w:val="10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 przypadku odstąpienia od niniejszej umowy lub jej wypowiedzenia. Wykonawcę obciążają następujące obowiązki szczegółowe:</w:t>
      </w:r>
    </w:p>
    <w:p w:rsidR="00B5531E" w:rsidRPr="00DF6DEA" w:rsidRDefault="00B5531E" w:rsidP="00B5531E">
      <w:pPr>
        <w:pStyle w:val="Tekstpodstawowy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zabezpieczenie placu budowy</w:t>
      </w:r>
    </w:p>
    <w:p w:rsidR="00B5531E" w:rsidRPr="00DF6DEA" w:rsidRDefault="00B5531E" w:rsidP="00B5531E">
      <w:pPr>
        <w:pStyle w:val="Tekstpodstawowy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sporządzenie szczegółowego obmiaru wykonanych do momentu odstąpienia od umowy prac rozbiórkowo budowlanych</w:t>
      </w:r>
    </w:p>
    <w:p w:rsidR="00B5531E" w:rsidRPr="00DF6DEA" w:rsidRDefault="00B5531E" w:rsidP="00B5531E">
      <w:pPr>
        <w:pStyle w:val="Tekstpodstawowy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przekazanie w trybie protokolarnym placu budowy 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15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F6DEA">
        <w:rPr>
          <w:rFonts w:asciiTheme="minorHAnsi" w:hAnsiTheme="minorHAnsi" w:cstheme="minorHAnsi"/>
          <w:bCs/>
          <w:sz w:val="22"/>
          <w:szCs w:val="22"/>
        </w:rPr>
        <w:t xml:space="preserve">1. Wykonawca udziela na wykonane prace budowlane gwarancji na okres 36    miesięcy od dnia odbioru końcowego prac budowlanych. 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F6DEA">
        <w:rPr>
          <w:rFonts w:asciiTheme="minorHAnsi" w:hAnsiTheme="minorHAnsi" w:cstheme="minorHAnsi"/>
          <w:bCs/>
          <w:sz w:val="22"/>
          <w:szCs w:val="22"/>
        </w:rPr>
        <w:t xml:space="preserve">2. W ramach gwarancji  Wykonawca zobowiązany jest usunąć wadę czy usterkę, która ujawniła się w okresie gwarancji. Wada czy usterka winna być usunięta w terminie nie dłuższym niż 14 dni od daty jej zgłoszenia przez Zamawiającego. W razie gdyby usunięcie wady czy usterki wymagało wymiany jakiegoś elementu, części czy urządzenia, Wykonawca zobowiązany jest dostarczyć nowy element, część czy urządzenie. W razie gdyby Wykonawca nie usunął wady czy usterki w ustalonym terminie, Zamawiający ma prawo – bez odrębnego wezwania - powierzyć wykonanie naprawy dowolnie wskazanemu podmiotowi trzeciemu na koszt Wykonawcy. 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F6DEA">
        <w:rPr>
          <w:rFonts w:asciiTheme="minorHAnsi" w:hAnsiTheme="minorHAnsi" w:cstheme="minorHAnsi"/>
          <w:bCs/>
          <w:sz w:val="22"/>
          <w:szCs w:val="22"/>
        </w:rPr>
        <w:t>3. Niezależnie od uprawnień z tytułu gwarancji, Zamawiającemu przysługują  uprawnienia z tytułu rękojmi w okresie 36 miesięcy od dnia odbioru końcowego prac budowlanych.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 § 16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 sprawach nie uregulowanych na mocy niniejszej umowy zastosowanie mają przepisy kodeksu cywilnego oraz  prawa budowlanego.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17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Na wypadek sporu między stronami właściwy miejscowo do jego rozpoznania będzie sąd z uwagi na lokalizację Zamawiającego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18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Umowę niniejszą sporządzono w 2 jednobrzmiących egzemplarzach po 1 dla każdej ze stron.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       </w:t>
      </w:r>
      <w:r w:rsidRPr="00DF6DEA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Zamawiający  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spacing w:before="120" w:after="120"/>
        <w:jc w:val="both"/>
        <w:rPr>
          <w:rFonts w:cstheme="minorHAnsi"/>
        </w:rPr>
      </w:pPr>
    </w:p>
    <w:p w:rsidR="00DF6DEA" w:rsidRDefault="00DF6DEA">
      <w:pPr>
        <w:rPr>
          <w:rFonts w:cstheme="minorHAnsi"/>
        </w:rPr>
      </w:pPr>
      <w:r>
        <w:rPr>
          <w:rFonts w:cstheme="minorHAnsi"/>
        </w:rPr>
        <w:br w:type="page"/>
      </w:r>
    </w:p>
    <w:p w:rsidR="00363B40" w:rsidRPr="00363B40" w:rsidRDefault="00363B40" w:rsidP="00363B40">
      <w:pPr>
        <w:spacing w:after="0" w:line="240" w:lineRule="auto"/>
        <w:jc w:val="right"/>
        <w:rPr>
          <w:rFonts w:eastAsia="Times New Roman" w:cstheme="minorHAnsi"/>
          <w:lang w:eastAsia="pl-PL" w:bidi="pl-PL"/>
        </w:rPr>
      </w:pPr>
      <w:r w:rsidRPr="00363B40">
        <w:rPr>
          <w:rFonts w:eastAsia="Times New Roman" w:cstheme="minorHAnsi"/>
          <w:lang w:eastAsia="pl-PL" w:bidi="pl-PL"/>
        </w:rPr>
        <w:t>Załącznik nr 3 do zapytania  ŚWK.ZZA.273.</w:t>
      </w:r>
      <w:r w:rsidR="009A4A3D">
        <w:rPr>
          <w:rFonts w:eastAsia="Times New Roman" w:cstheme="minorHAnsi"/>
          <w:lang w:eastAsia="pl-PL" w:bidi="pl-PL"/>
        </w:rPr>
        <w:t>2</w:t>
      </w:r>
      <w:r w:rsidR="00011E66">
        <w:rPr>
          <w:rFonts w:eastAsia="Times New Roman" w:cstheme="minorHAnsi"/>
          <w:lang w:eastAsia="pl-PL" w:bidi="pl-PL"/>
        </w:rPr>
        <w:t>1</w:t>
      </w:r>
      <w:bookmarkStart w:id="1" w:name="_GoBack"/>
      <w:bookmarkEnd w:id="1"/>
      <w:r w:rsidR="009A4A3D">
        <w:rPr>
          <w:rFonts w:eastAsia="Times New Roman" w:cstheme="minorHAnsi"/>
          <w:lang w:eastAsia="pl-PL" w:bidi="pl-PL"/>
        </w:rPr>
        <w:t>.</w:t>
      </w:r>
      <w:r w:rsidRPr="00363B40">
        <w:rPr>
          <w:rFonts w:eastAsia="Times New Roman" w:cstheme="minorHAnsi"/>
          <w:lang w:eastAsia="pl-PL" w:bidi="pl-PL"/>
        </w:rPr>
        <w:t>2021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DF6DEA" w:rsidRPr="00DF6DEA" w:rsidRDefault="00DF6DEA" w:rsidP="00DF6DEA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="00363B40">
        <w:rPr>
          <w:rFonts w:eastAsia="Times New Roman" w:cstheme="minorHAnsi"/>
          <w:lang w:eastAsia="pl-PL"/>
        </w:rPr>
        <w:t xml:space="preserve">Śląska Wojewódzka Komenda OHP 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671E49" w:rsidP="00DF6DE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671E49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W związku z </w:t>
      </w:r>
      <w:r w:rsidR="00671E49">
        <w:rPr>
          <w:rFonts w:eastAsia="Times New Roman" w:cstheme="minorHAnsi"/>
          <w:lang w:eastAsia="pl-PL"/>
        </w:rPr>
        <w:t xml:space="preserve">zapytaniem </w:t>
      </w:r>
      <w:r w:rsidRPr="00DF6DEA">
        <w:rPr>
          <w:rFonts w:eastAsia="Times New Roman" w:cstheme="minorHAnsi"/>
          <w:lang w:eastAsia="pl-PL"/>
        </w:rPr>
        <w:t xml:space="preserve"> na </w:t>
      </w:r>
      <w:r w:rsidR="001E1570">
        <w:rPr>
          <w:rFonts w:eastAsia="Times New Roman" w:cstheme="minorHAnsi"/>
          <w:lang w:eastAsia="pl-PL"/>
        </w:rPr>
        <w:t xml:space="preserve">wykonanie robót w kotłowni </w:t>
      </w:r>
      <w:r w:rsidR="00671E49">
        <w:rPr>
          <w:rFonts w:eastAsia="Times New Roman" w:cstheme="minorHAnsi"/>
          <w:b/>
          <w:lang w:eastAsia="pl-PL"/>
        </w:rPr>
        <w:t xml:space="preserve">w Ośrodku w Wiśle ul. 11 Listopada 35 </w:t>
      </w:r>
      <w:r w:rsidR="00671E49">
        <w:rPr>
          <w:rFonts w:eastAsia="Times New Roman" w:cstheme="minorHAnsi"/>
          <w:lang w:eastAsia="pl-PL"/>
        </w:rPr>
        <w:t>o</w:t>
      </w:r>
      <w:r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671E49">
        <w:rPr>
          <w:rFonts w:eastAsia="Times New Roman" w:cstheme="minorHAnsi"/>
          <w:lang w:eastAsia="pl-PL"/>
        </w:rPr>
        <w:t>zapytaniem ofertowym za cenę</w:t>
      </w: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Brutto.......................zł, słownie ....................................................................... zł.</w:t>
      </w: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671E49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 w:rsidR="00671E49"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DF6DEA" w:rsidRPr="00DF6DEA" w:rsidRDefault="00DF6DEA" w:rsidP="00DF6DEA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tabs>
          <w:tab w:val="num" w:pos="0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DF6DEA" w:rsidRPr="00DF6DEA" w:rsidRDefault="00DF6DEA" w:rsidP="00DF6DE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 w:rsidR="00671E49"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621FC9" w:rsidRPr="00DF6DEA" w:rsidRDefault="00621FC9" w:rsidP="00621FC9">
      <w:pPr>
        <w:rPr>
          <w:rFonts w:cstheme="minorHAnsi"/>
        </w:rPr>
      </w:pPr>
    </w:p>
    <w:p w:rsidR="00621FC9" w:rsidRPr="00DF6DEA" w:rsidRDefault="00621FC9" w:rsidP="00621FC9">
      <w:pPr>
        <w:rPr>
          <w:rFonts w:cstheme="minorHAnsi"/>
        </w:rPr>
      </w:pPr>
    </w:p>
    <w:p w:rsidR="00621FC9" w:rsidRPr="00DF6DEA" w:rsidRDefault="00621FC9" w:rsidP="00621FC9">
      <w:pPr>
        <w:rPr>
          <w:rFonts w:cstheme="minorHAnsi"/>
        </w:rPr>
      </w:pPr>
    </w:p>
    <w:p w:rsidR="00A35D34" w:rsidRPr="00DF6DEA" w:rsidRDefault="00621FC9" w:rsidP="00621FC9">
      <w:pPr>
        <w:tabs>
          <w:tab w:val="left" w:pos="7425"/>
        </w:tabs>
        <w:rPr>
          <w:rFonts w:cstheme="minorHAnsi"/>
        </w:rPr>
      </w:pPr>
      <w:r w:rsidRPr="00DF6DEA">
        <w:rPr>
          <w:rFonts w:cstheme="minorHAnsi"/>
        </w:rPr>
        <w:tab/>
      </w:r>
    </w:p>
    <w:sectPr w:rsidR="00A35D34" w:rsidRPr="00DF6DEA" w:rsidSect="00F5729E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39E" w:rsidRDefault="006A639E" w:rsidP="0068577F">
      <w:pPr>
        <w:spacing w:after="0" w:line="240" w:lineRule="auto"/>
      </w:pPr>
      <w:r>
        <w:separator/>
      </w:r>
    </w:p>
  </w:endnote>
  <w:endnote w:type="continuationSeparator" w:id="0">
    <w:p w:rsidR="006A639E" w:rsidRDefault="006A639E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31579A" w:rsidTr="00EF16C8">
      <w:tc>
        <w:tcPr>
          <w:tcW w:w="3403" w:type="dxa"/>
          <w:tcBorders>
            <w:right w:val="single" w:sz="8" w:space="0" w:color="44546A" w:themeColor="text2"/>
          </w:tcBorders>
        </w:tcPr>
        <w:p w:rsidR="0031579A" w:rsidRPr="00EF16C8" w:rsidRDefault="007148F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950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Katowice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Grunwaldzki 8-10</w:t>
          </w:r>
        </w:p>
        <w:p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48 209-08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63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48</w:t>
          </w:r>
          <w:r w:rsidR="00797E7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 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209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64</w:t>
          </w:r>
        </w:p>
        <w:p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7148F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slaska</w:t>
          </w:r>
          <w:r w:rsidRPr="00EF16C8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@ohp.pl</w:t>
          </w:r>
        </w:p>
        <w:p w:rsidR="00EF16C8" w:rsidRPr="00C42AE4" w:rsidRDefault="00EF16C8" w:rsidP="00C42AE4">
          <w:pPr>
            <w:pStyle w:val="Stopka"/>
            <w:ind w:left="174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 w:themeColor="text2"/>
          </w:tcBorders>
        </w:tcPr>
        <w:p w:rsidR="0031579A" w:rsidRDefault="00C42AE4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Default="0031579A">
          <w:pPr>
            <w:pStyle w:val="Stopka"/>
          </w:pPr>
        </w:p>
      </w:tc>
      <w:tc>
        <w:tcPr>
          <w:tcW w:w="3255" w:type="dxa"/>
        </w:tcPr>
        <w:p w:rsidR="0031579A" w:rsidRDefault="00CC4F92">
          <w:pPr>
            <w:pStyle w:val="Stopka"/>
          </w:pPr>
          <w:r w:rsidRPr="00CC4F9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EBC175C" wp14:editId="00D8EE3B">
                <wp:simplePos x="0" y="0"/>
                <wp:positionH relativeFrom="column">
                  <wp:posOffset>254635</wp:posOffset>
                </wp:positionH>
                <wp:positionV relativeFrom="paragraph">
                  <wp:posOffset>-27940</wp:posOffset>
                </wp:positionV>
                <wp:extent cx="1876425" cy="67500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36" t="22703" r="5346" b="27795"/>
                        <a:stretch/>
                      </pic:blipFill>
                      <pic:spPr bwMode="auto">
                        <a:xfrm>
                          <a:off x="0" y="0"/>
                          <a:ext cx="1876425" cy="675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C4F92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080C21E2" wp14:editId="547C8B04">
                <wp:simplePos x="0" y="0"/>
                <wp:positionH relativeFrom="rightMargin">
                  <wp:posOffset>-2298700</wp:posOffset>
                </wp:positionH>
                <wp:positionV relativeFrom="paragraph">
                  <wp:posOffset>-31501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39E" w:rsidRDefault="006A639E" w:rsidP="0068577F">
      <w:pPr>
        <w:spacing w:after="0" w:line="240" w:lineRule="auto"/>
      </w:pPr>
      <w:r>
        <w:separator/>
      </w:r>
    </w:p>
  </w:footnote>
  <w:footnote w:type="continuationSeparator" w:id="0">
    <w:p w:rsidR="006A639E" w:rsidRDefault="006A639E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31579A" w:rsidTr="0031579A">
      <w:tc>
        <w:tcPr>
          <w:tcW w:w="1560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31579A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2E61482B" wp14:editId="651A6479">
                <wp:simplePos x="0" y="0"/>
                <wp:positionH relativeFrom="margin">
                  <wp:posOffset>179070</wp:posOffset>
                </wp:positionH>
                <wp:positionV relativeFrom="margin">
                  <wp:posOffset>-2540</wp:posOffset>
                </wp:positionV>
                <wp:extent cx="427990" cy="503555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odł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9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621FC9" w:rsidRDefault="007148FA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</w:p>
        <w:p w:rsidR="0031579A" w:rsidRPr="00EF16C8" w:rsidRDefault="00621FC9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WOJEWÓDZKA</w:t>
          </w: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KOMENDA 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ab/>
          </w:r>
        </w:p>
        <w:p w:rsidR="0031579A" w:rsidRPr="00EF16C8" w:rsidRDefault="0031579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:rsidR="0031579A" w:rsidRPr="00F5729E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68577F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Ministerstwa Rozwoju, Pracy i Technologii</w:t>
          </w: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F6B0A08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1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2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B0"/>
    <w:rsid w:val="00011E66"/>
    <w:rsid w:val="0007479E"/>
    <w:rsid w:val="000B6BB9"/>
    <w:rsid w:val="001008C1"/>
    <w:rsid w:val="001B69AB"/>
    <w:rsid w:val="001E1570"/>
    <w:rsid w:val="00286DFA"/>
    <w:rsid w:val="002874B0"/>
    <w:rsid w:val="002F10DC"/>
    <w:rsid w:val="0031579A"/>
    <w:rsid w:val="00320FD3"/>
    <w:rsid w:val="00363B40"/>
    <w:rsid w:val="003D3320"/>
    <w:rsid w:val="005A6A2F"/>
    <w:rsid w:val="00621FB9"/>
    <w:rsid w:val="00621FC9"/>
    <w:rsid w:val="006634C3"/>
    <w:rsid w:val="00671E49"/>
    <w:rsid w:val="0068577F"/>
    <w:rsid w:val="006A639E"/>
    <w:rsid w:val="007148FA"/>
    <w:rsid w:val="0072626D"/>
    <w:rsid w:val="00797E7F"/>
    <w:rsid w:val="007D0C85"/>
    <w:rsid w:val="0086768E"/>
    <w:rsid w:val="00933D56"/>
    <w:rsid w:val="009A4A3D"/>
    <w:rsid w:val="00A35D34"/>
    <w:rsid w:val="00AD3C60"/>
    <w:rsid w:val="00B5531E"/>
    <w:rsid w:val="00B56CDA"/>
    <w:rsid w:val="00BC4D49"/>
    <w:rsid w:val="00C42AE4"/>
    <w:rsid w:val="00CC4F92"/>
    <w:rsid w:val="00D72BFF"/>
    <w:rsid w:val="00DA5789"/>
    <w:rsid w:val="00DD2CFF"/>
    <w:rsid w:val="00DF6DEA"/>
    <w:rsid w:val="00E66329"/>
    <w:rsid w:val="00E70C25"/>
    <w:rsid w:val="00EE182A"/>
    <w:rsid w:val="00EF16C8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41926"/>
  <w15:chartTrackingRefBased/>
  <w15:docId w15:val="{2240AF15-4C11-41BA-BD57-41C74154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31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B5531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531E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5531E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B5531E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B5531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ska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YSEK~1.PIO\AppData\Local\Temp\Papier%20firmowy-W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5165-58B3-49D1-A653-8736E605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firmowy-WK</Template>
  <TotalTime>74</TotalTime>
  <Pages>8</Pages>
  <Words>1351</Words>
  <Characters>8106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</vt:lpstr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osysek.piotr</dc:creator>
  <cp:keywords/>
  <dc:description/>
  <cp:lastModifiedBy>osysek.piotr</cp:lastModifiedBy>
  <cp:revision>5</cp:revision>
  <cp:lastPrinted>2021-07-29T10:21:00Z</cp:lastPrinted>
  <dcterms:created xsi:type="dcterms:W3CDTF">2021-07-29T10:20:00Z</dcterms:created>
  <dcterms:modified xsi:type="dcterms:W3CDTF">2021-10-12T09:49:00Z</dcterms:modified>
</cp:coreProperties>
</file>